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B4A9" w14:textId="77777777" w:rsidR="00695CA8" w:rsidRPr="00824C0B" w:rsidRDefault="00695CA8" w:rsidP="00695CA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824C0B">
        <w:rPr>
          <w:color w:val="006600"/>
          <w:sz w:val="30"/>
          <w:szCs w:val="30"/>
        </w:rPr>
        <w:t>XXI DOMENICA DEL TEMPO ORDINARIO C</w:t>
      </w:r>
    </w:p>
    <w:p w14:paraId="45509761" w14:textId="77777777" w:rsidR="0059660F" w:rsidRPr="004E3D10" w:rsidRDefault="0059660F" w:rsidP="00A7247E">
      <w:pPr>
        <w:rPr>
          <w:sz w:val="36"/>
          <w:szCs w:val="36"/>
        </w:rPr>
      </w:pPr>
    </w:p>
    <w:p w14:paraId="3FCC31DD" w14:textId="77777777" w:rsidR="00F9773F" w:rsidRPr="005525E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Saluto</w:t>
      </w:r>
    </w:p>
    <w:p w14:paraId="17A1CC05" w14:textId="77777777" w:rsidR="005800CC" w:rsidRPr="00BC11A3" w:rsidRDefault="005800CC" w:rsidP="005525E3">
      <w:p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 xml:space="preserve">La misericordia e la pace di Dio, </w:t>
      </w:r>
    </w:p>
    <w:p w14:paraId="351CA266" w14:textId="77777777" w:rsidR="00BC11A3" w:rsidRPr="00BC11A3" w:rsidRDefault="005800CC" w:rsidP="005800CC">
      <w:pPr>
        <w:rPr>
          <w:sz w:val="28"/>
          <w:szCs w:val="24"/>
        </w:rPr>
      </w:pPr>
      <w:r w:rsidRPr="00BC11A3">
        <w:rPr>
          <w:sz w:val="28"/>
          <w:szCs w:val="24"/>
        </w:rPr>
        <w:t xml:space="preserve">che chiama ogni uomo alla salvezza, </w:t>
      </w:r>
    </w:p>
    <w:p w14:paraId="268F00F1" w14:textId="77777777" w:rsidR="005800CC" w:rsidRPr="00BC11A3" w:rsidRDefault="005800CC" w:rsidP="005800CC">
      <w:pPr>
        <w:rPr>
          <w:sz w:val="28"/>
          <w:szCs w:val="24"/>
        </w:rPr>
      </w:pPr>
      <w:r w:rsidRPr="00BC11A3">
        <w:rPr>
          <w:sz w:val="28"/>
          <w:szCs w:val="24"/>
        </w:rPr>
        <w:t>siano con tutti voi.</w:t>
      </w:r>
    </w:p>
    <w:p w14:paraId="5723E7E1" w14:textId="77777777" w:rsidR="00F9773F" w:rsidRPr="00695CA8" w:rsidRDefault="00F9773F" w:rsidP="00F9773F">
      <w:pPr>
        <w:rPr>
          <w:sz w:val="24"/>
          <w:szCs w:val="24"/>
        </w:rPr>
      </w:pPr>
    </w:p>
    <w:p w14:paraId="178383C6" w14:textId="77777777" w:rsidR="00F9773F" w:rsidRPr="005525E3" w:rsidRDefault="00695CA8" w:rsidP="00F9773F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 xml:space="preserve">Introduzione </w:t>
      </w:r>
    </w:p>
    <w:p w14:paraId="2B62FF06" w14:textId="77777777" w:rsidR="005800CC" w:rsidRPr="00BC11A3" w:rsidRDefault="00695CA8" w:rsidP="005525E3">
      <w:pPr>
        <w:spacing w:before="120"/>
        <w:rPr>
          <w:sz w:val="28"/>
          <w:szCs w:val="24"/>
        </w:rPr>
      </w:pPr>
      <w:r w:rsidRPr="005525E3">
        <w:rPr>
          <w:b/>
          <w:color w:val="FF0000"/>
          <w:sz w:val="24"/>
          <w:szCs w:val="24"/>
        </w:rPr>
        <w:t>Lett.</w:t>
      </w:r>
      <w:r w:rsidR="00824C0B">
        <w:rPr>
          <w:b/>
          <w:color w:val="FF0000"/>
          <w:sz w:val="24"/>
          <w:szCs w:val="24"/>
        </w:rPr>
        <w:t xml:space="preserve"> / Sac. </w:t>
      </w:r>
      <w:r w:rsidR="005800CC" w:rsidRPr="00BC11A3">
        <w:rPr>
          <w:sz w:val="28"/>
          <w:szCs w:val="24"/>
        </w:rPr>
        <w:t xml:space="preserve">Il messaggio evangelico annuncia un Dio che elegge e sceglie, non che seleziona e scarta. Tutti siamo chiamati. L’immagine della porta stretta può sembrare quella di un ingresso riservato a pochi; in realtà la porta stretta del Regno è aperta a tutti. Per entrarvi è indispensabile camminare con Cristo verso Gerusalemme e vivere </w:t>
      </w:r>
      <w:r w:rsidR="00A1221A" w:rsidRPr="00BC11A3">
        <w:rPr>
          <w:sz w:val="28"/>
          <w:szCs w:val="24"/>
        </w:rPr>
        <w:t xml:space="preserve">come </w:t>
      </w:r>
      <w:r w:rsidR="005800CC" w:rsidRPr="00BC11A3">
        <w:rPr>
          <w:sz w:val="28"/>
          <w:szCs w:val="24"/>
        </w:rPr>
        <w:t xml:space="preserve">lui il </w:t>
      </w:r>
      <w:r w:rsidR="00A1221A" w:rsidRPr="00BC11A3">
        <w:rPr>
          <w:sz w:val="28"/>
          <w:szCs w:val="24"/>
        </w:rPr>
        <w:t xml:space="preserve">nostro personale </w:t>
      </w:r>
      <w:r w:rsidR="005800CC" w:rsidRPr="00BC11A3">
        <w:rPr>
          <w:sz w:val="28"/>
          <w:szCs w:val="24"/>
        </w:rPr>
        <w:t>mistero pasquale.</w:t>
      </w:r>
    </w:p>
    <w:p w14:paraId="0FDE5695" w14:textId="77777777" w:rsidR="00695CA8" w:rsidRDefault="00695CA8" w:rsidP="005800CC">
      <w:pPr>
        <w:rPr>
          <w:sz w:val="24"/>
          <w:szCs w:val="24"/>
        </w:rPr>
      </w:pPr>
    </w:p>
    <w:p w14:paraId="5FAC5DF4" w14:textId="77777777" w:rsidR="00695CA8" w:rsidRPr="005525E3" w:rsidRDefault="00695CA8" w:rsidP="00695CA8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Atto Penitenziale</w:t>
      </w:r>
    </w:p>
    <w:p w14:paraId="729D52F2" w14:textId="77777777" w:rsidR="005800CC" w:rsidRPr="00BC11A3" w:rsidRDefault="00695CA8" w:rsidP="005525E3">
      <w:pPr>
        <w:spacing w:before="120"/>
        <w:rPr>
          <w:sz w:val="28"/>
          <w:szCs w:val="24"/>
        </w:rPr>
      </w:pPr>
      <w:r w:rsidRPr="005525E3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5800CC" w:rsidRPr="00BC11A3">
        <w:rPr>
          <w:sz w:val="28"/>
          <w:szCs w:val="24"/>
        </w:rPr>
        <w:t xml:space="preserve">Allora non dobbiamo aver paura di un Dio che </w:t>
      </w:r>
      <w:r w:rsidR="006D344A" w:rsidRPr="00BC11A3">
        <w:rPr>
          <w:sz w:val="28"/>
          <w:szCs w:val="24"/>
        </w:rPr>
        <w:t xml:space="preserve">non misura la sua misericordia. </w:t>
      </w:r>
      <w:r w:rsidR="005800CC" w:rsidRPr="00BC11A3">
        <w:rPr>
          <w:sz w:val="28"/>
          <w:szCs w:val="24"/>
        </w:rPr>
        <w:t>Dobbiamo aver paura, piuttosto, della nostra mediocrità.</w:t>
      </w:r>
      <w:r w:rsidRPr="00BC11A3">
        <w:rPr>
          <w:sz w:val="28"/>
          <w:szCs w:val="24"/>
        </w:rPr>
        <w:t xml:space="preserve"> </w:t>
      </w:r>
      <w:r w:rsidR="005800CC" w:rsidRPr="00BC11A3">
        <w:rPr>
          <w:sz w:val="28"/>
          <w:szCs w:val="24"/>
        </w:rPr>
        <w:t>Invochiamo il perdono</w:t>
      </w:r>
      <w:r w:rsidRPr="00BC11A3">
        <w:rPr>
          <w:sz w:val="28"/>
          <w:szCs w:val="24"/>
        </w:rPr>
        <w:t>,</w:t>
      </w:r>
      <w:r w:rsidR="005800CC" w:rsidRPr="00BC11A3">
        <w:rPr>
          <w:sz w:val="28"/>
          <w:szCs w:val="24"/>
        </w:rPr>
        <w:t xml:space="preserve"> ma anche la potenza </w:t>
      </w:r>
      <w:r w:rsidR="00A1221A" w:rsidRPr="00BC11A3">
        <w:rPr>
          <w:sz w:val="28"/>
          <w:szCs w:val="24"/>
        </w:rPr>
        <w:t>rinnovatrice</w:t>
      </w:r>
      <w:r w:rsidR="005800CC" w:rsidRPr="00BC11A3">
        <w:rPr>
          <w:sz w:val="28"/>
          <w:szCs w:val="24"/>
        </w:rPr>
        <w:t xml:space="preserve"> di Dio che ci vuole santi, come lui è santo.</w:t>
      </w:r>
    </w:p>
    <w:p w14:paraId="1884110B" w14:textId="77777777" w:rsidR="0059660F" w:rsidRPr="00BC11A3" w:rsidRDefault="0059660F" w:rsidP="00824C0B">
      <w:pPr>
        <w:pStyle w:val="p4"/>
        <w:numPr>
          <w:ilvl w:val="0"/>
          <w:numId w:val="10"/>
        </w:numPr>
        <w:spacing w:before="120" w:line="240" w:lineRule="auto"/>
        <w:rPr>
          <w:i/>
          <w:snapToGrid/>
          <w:sz w:val="28"/>
          <w:szCs w:val="24"/>
        </w:rPr>
      </w:pPr>
      <w:r w:rsidRPr="00BC11A3">
        <w:rPr>
          <w:i/>
          <w:snapToGrid/>
          <w:sz w:val="28"/>
          <w:szCs w:val="24"/>
        </w:rPr>
        <w:t>Confesso…</w:t>
      </w:r>
    </w:p>
    <w:p w14:paraId="1D8E81AE" w14:textId="77777777" w:rsidR="0059660F" w:rsidRPr="00BC11A3" w:rsidRDefault="00BC11A3" w:rsidP="00057047">
      <w:pPr>
        <w:spacing w:before="120"/>
        <w:rPr>
          <w:color w:val="FF0000"/>
        </w:rPr>
      </w:pPr>
      <w:r w:rsidRPr="00BC11A3">
        <w:rPr>
          <w:color w:val="FF0000"/>
        </w:rPr>
        <w:t>Oppure:</w:t>
      </w:r>
    </w:p>
    <w:p w14:paraId="7F11A9E7" w14:textId="77777777" w:rsidR="005525E3" w:rsidRPr="00BA42AA" w:rsidRDefault="005525E3" w:rsidP="00BA42AA">
      <w:pPr>
        <w:pStyle w:val="Paragrafoelenco"/>
        <w:numPr>
          <w:ilvl w:val="0"/>
          <w:numId w:val="12"/>
        </w:numPr>
        <w:spacing w:before="120"/>
        <w:rPr>
          <w:i/>
          <w:iCs/>
          <w:sz w:val="28"/>
          <w:szCs w:val="24"/>
        </w:rPr>
      </w:pPr>
      <w:r w:rsidRPr="00BA42AA">
        <w:rPr>
          <w:sz w:val="28"/>
          <w:szCs w:val="24"/>
        </w:rPr>
        <w:t xml:space="preserve">Pietà di noi, Signore. </w:t>
      </w:r>
      <w:r w:rsidRPr="00BA42AA">
        <w:rPr>
          <w:i/>
          <w:iCs/>
          <w:sz w:val="28"/>
          <w:szCs w:val="24"/>
        </w:rPr>
        <w:t>Contro di te abbiamo peccato</w:t>
      </w:r>
    </w:p>
    <w:p w14:paraId="63AFFDE0" w14:textId="77777777" w:rsidR="005525E3" w:rsidRPr="00BA42AA" w:rsidRDefault="005525E3" w:rsidP="00BA42AA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BA42AA">
        <w:rPr>
          <w:sz w:val="28"/>
          <w:szCs w:val="24"/>
        </w:rPr>
        <w:t xml:space="preserve">Mostraci, Signore, la tua misericordia. </w:t>
      </w:r>
      <w:r w:rsidRPr="00BA42AA">
        <w:rPr>
          <w:i/>
          <w:iCs/>
          <w:sz w:val="28"/>
          <w:szCs w:val="24"/>
        </w:rPr>
        <w:t xml:space="preserve">E donaci </w:t>
      </w:r>
      <w:r w:rsidR="00BC11A3" w:rsidRPr="00BA42AA">
        <w:rPr>
          <w:i/>
          <w:iCs/>
          <w:sz w:val="28"/>
          <w:szCs w:val="24"/>
        </w:rPr>
        <w:t>…</w:t>
      </w:r>
    </w:p>
    <w:p w14:paraId="71AB570F" w14:textId="77777777" w:rsidR="00BA42AA" w:rsidRPr="00BC11A3" w:rsidRDefault="00BA42AA" w:rsidP="00BA42AA">
      <w:pPr>
        <w:spacing w:before="12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Dio onnipotente abbia misericordia di noi, </w:t>
      </w:r>
    </w:p>
    <w:p w14:paraId="5537CEBD" w14:textId="77777777" w:rsidR="00BA42AA" w:rsidRPr="00BC11A3" w:rsidRDefault="00BA42AA" w:rsidP="00BA42AA">
      <w:pPr>
        <w:rPr>
          <w:sz w:val="28"/>
          <w:szCs w:val="24"/>
        </w:rPr>
      </w:pPr>
      <w:r w:rsidRPr="00BC11A3">
        <w:rPr>
          <w:sz w:val="28"/>
          <w:szCs w:val="24"/>
        </w:rPr>
        <w:t>perdoni i nostri peccati e ci conduca alla vita eterna.</w:t>
      </w:r>
    </w:p>
    <w:p w14:paraId="5902FEE7" w14:textId="77777777" w:rsidR="00BA42AA" w:rsidRDefault="00BA42AA" w:rsidP="00BA42AA">
      <w:pPr>
        <w:spacing w:before="12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</w:t>
      </w:r>
      <w:r>
        <w:rPr>
          <w:sz w:val="24"/>
          <w:szCs w:val="24"/>
        </w:rPr>
        <w:t xml:space="preserve">Signore, pietà / </w:t>
      </w:r>
      <w:r>
        <w:rPr>
          <w:i/>
          <w:sz w:val="24"/>
          <w:szCs w:val="24"/>
        </w:rPr>
        <w:t>Kyrie, eleison</w:t>
      </w:r>
      <w:r>
        <w:rPr>
          <w:b/>
          <w:color w:val="FF0000"/>
          <w:sz w:val="24"/>
          <w:szCs w:val="24"/>
        </w:rPr>
        <w:t>]</w:t>
      </w:r>
    </w:p>
    <w:p w14:paraId="62F9C061" w14:textId="77777777" w:rsidR="00BC11A3" w:rsidRPr="00BC11A3" w:rsidRDefault="00BC11A3" w:rsidP="00BC11A3">
      <w:pPr>
        <w:spacing w:before="120"/>
        <w:rPr>
          <w:color w:val="FF0000"/>
        </w:rPr>
      </w:pPr>
      <w:r w:rsidRPr="00BC11A3">
        <w:rPr>
          <w:color w:val="FF0000"/>
        </w:rPr>
        <w:lastRenderedPageBreak/>
        <w:t>Oppure:</w:t>
      </w:r>
    </w:p>
    <w:p w14:paraId="225628A0" w14:textId="77777777" w:rsidR="00057047" w:rsidRPr="00BC11A3" w:rsidRDefault="00573C47" w:rsidP="00824C0B">
      <w:pPr>
        <w:numPr>
          <w:ilvl w:val="0"/>
          <w:numId w:val="9"/>
        </w:num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 xml:space="preserve">Tu, che raduni </w:t>
      </w:r>
      <w:r w:rsidR="007A315C" w:rsidRPr="00BC11A3">
        <w:rPr>
          <w:sz w:val="28"/>
          <w:szCs w:val="24"/>
        </w:rPr>
        <w:t>la tua Chiesa</w:t>
      </w:r>
      <w:r w:rsidR="00824C0B" w:rsidRPr="00BC11A3">
        <w:rPr>
          <w:sz w:val="28"/>
          <w:szCs w:val="24"/>
        </w:rPr>
        <w:t xml:space="preserve"> da ogni</w:t>
      </w:r>
      <w:r w:rsidR="00BA42AA">
        <w:rPr>
          <w:sz w:val="28"/>
          <w:szCs w:val="24"/>
        </w:rPr>
        <w:t xml:space="preserve"> razza e nazione: </w:t>
      </w:r>
      <w:r w:rsidR="00824C0B" w:rsidRPr="00BC11A3">
        <w:rPr>
          <w:i/>
          <w:sz w:val="28"/>
          <w:szCs w:val="24"/>
        </w:rPr>
        <w:t>Kyrie, eleison.</w:t>
      </w:r>
      <w:r w:rsidR="00824C0B" w:rsidRPr="00BC11A3">
        <w:rPr>
          <w:sz w:val="28"/>
          <w:szCs w:val="24"/>
        </w:rPr>
        <w:t xml:space="preserve"> </w:t>
      </w:r>
    </w:p>
    <w:p w14:paraId="5E613E5E" w14:textId="77777777" w:rsidR="005800CC" w:rsidRPr="00BC11A3" w:rsidRDefault="00573C47" w:rsidP="00824C0B">
      <w:pPr>
        <w:numPr>
          <w:ilvl w:val="0"/>
          <w:numId w:val="7"/>
        </w:numPr>
        <w:rPr>
          <w:sz w:val="28"/>
          <w:szCs w:val="24"/>
        </w:rPr>
      </w:pPr>
      <w:r w:rsidRPr="00BC11A3">
        <w:rPr>
          <w:sz w:val="28"/>
          <w:szCs w:val="24"/>
        </w:rPr>
        <w:t>Tu</w:t>
      </w:r>
      <w:r w:rsidR="005800CC" w:rsidRPr="00BC11A3">
        <w:rPr>
          <w:sz w:val="28"/>
          <w:szCs w:val="24"/>
        </w:rPr>
        <w:t>, che sei per noi via, verità e vita</w:t>
      </w:r>
      <w:r w:rsidR="00824C0B" w:rsidRPr="00BC11A3">
        <w:rPr>
          <w:sz w:val="28"/>
          <w:szCs w:val="24"/>
        </w:rPr>
        <w:t xml:space="preserve">: </w:t>
      </w:r>
      <w:r w:rsidR="00824C0B" w:rsidRPr="00BC11A3">
        <w:rPr>
          <w:i/>
          <w:sz w:val="28"/>
          <w:szCs w:val="24"/>
        </w:rPr>
        <w:t>Christe, eleison.</w:t>
      </w:r>
    </w:p>
    <w:p w14:paraId="53A2777C" w14:textId="77777777" w:rsidR="00824C0B" w:rsidRPr="00BC11A3" w:rsidRDefault="00573C47" w:rsidP="00824C0B">
      <w:pPr>
        <w:numPr>
          <w:ilvl w:val="0"/>
          <w:numId w:val="9"/>
        </w:numPr>
        <w:ind w:left="357" w:hanging="357"/>
        <w:rPr>
          <w:sz w:val="28"/>
          <w:szCs w:val="24"/>
        </w:rPr>
      </w:pPr>
      <w:r w:rsidRPr="00BC11A3">
        <w:rPr>
          <w:sz w:val="28"/>
          <w:szCs w:val="24"/>
        </w:rPr>
        <w:t>Tu</w:t>
      </w:r>
      <w:r w:rsidR="005800CC" w:rsidRPr="00BC11A3">
        <w:rPr>
          <w:sz w:val="28"/>
          <w:szCs w:val="24"/>
        </w:rPr>
        <w:t xml:space="preserve">, che </w:t>
      </w:r>
      <w:r w:rsidRPr="00BC11A3">
        <w:rPr>
          <w:sz w:val="28"/>
          <w:szCs w:val="24"/>
        </w:rPr>
        <w:t>inviti ogni uomo al banchetto del Regno</w:t>
      </w:r>
      <w:r w:rsidR="00824C0B" w:rsidRPr="00BC11A3">
        <w:rPr>
          <w:sz w:val="28"/>
          <w:szCs w:val="24"/>
        </w:rPr>
        <w:t>:</w:t>
      </w:r>
      <w:r w:rsidR="005800CC" w:rsidRPr="00BC11A3">
        <w:rPr>
          <w:sz w:val="28"/>
          <w:szCs w:val="24"/>
        </w:rPr>
        <w:t xml:space="preserve"> </w:t>
      </w:r>
      <w:r w:rsidR="00824C0B" w:rsidRPr="00BC11A3">
        <w:rPr>
          <w:i/>
          <w:sz w:val="28"/>
          <w:szCs w:val="24"/>
        </w:rPr>
        <w:t>Kyrie, eleison.</w:t>
      </w:r>
      <w:r w:rsidR="00824C0B" w:rsidRPr="00BC11A3">
        <w:rPr>
          <w:sz w:val="28"/>
          <w:szCs w:val="24"/>
        </w:rPr>
        <w:t xml:space="preserve"> </w:t>
      </w:r>
    </w:p>
    <w:p w14:paraId="1ACEBA00" w14:textId="77777777" w:rsidR="0059660F" w:rsidRPr="00BC11A3" w:rsidRDefault="0059660F" w:rsidP="00824C0B">
      <w:pPr>
        <w:spacing w:before="12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Dio onnipotente abbia misericordia di noi, </w:t>
      </w:r>
    </w:p>
    <w:p w14:paraId="07C23F56" w14:textId="77777777" w:rsidR="0059660F" w:rsidRPr="00BC11A3" w:rsidRDefault="0059660F" w:rsidP="00C04626">
      <w:pPr>
        <w:rPr>
          <w:sz w:val="28"/>
          <w:szCs w:val="24"/>
        </w:rPr>
      </w:pPr>
      <w:r w:rsidRPr="00BC11A3">
        <w:rPr>
          <w:sz w:val="28"/>
          <w:szCs w:val="24"/>
        </w:rPr>
        <w:t>perdoni i nostri peccati e ci conduca alla vita eterna.</w:t>
      </w:r>
    </w:p>
    <w:p w14:paraId="42047599" w14:textId="77777777" w:rsidR="00BC11A3" w:rsidRDefault="00BA42AA" w:rsidP="00BA42AA">
      <w:pPr>
        <w:spacing w:before="12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402040A1" w14:textId="77777777" w:rsidR="0059660F" w:rsidRPr="00BA42AA" w:rsidRDefault="0059660F" w:rsidP="00BC11A3">
      <w:pPr>
        <w:rPr>
          <w:sz w:val="24"/>
        </w:rPr>
      </w:pPr>
      <w:r w:rsidRPr="00BA42AA">
        <w:rPr>
          <w:sz w:val="24"/>
        </w:rPr>
        <w:t xml:space="preserve">Gloria a Dio nell'alto dei cieli </w:t>
      </w:r>
    </w:p>
    <w:p w14:paraId="305C365B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e pace in terra agli uomini </w:t>
      </w:r>
      <w:r w:rsidR="00BA42AA" w:rsidRPr="00BA42AA">
        <w:rPr>
          <w:sz w:val="24"/>
        </w:rPr>
        <w:t>amati dal Signore</w:t>
      </w:r>
      <w:r w:rsidRPr="00BA42AA">
        <w:rPr>
          <w:sz w:val="24"/>
        </w:rPr>
        <w:t xml:space="preserve">. </w:t>
      </w:r>
    </w:p>
    <w:p w14:paraId="5C9E210A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Noi ti lodiamo, ti benediciamo, ti adoriamo, ti glorifichiamo, </w:t>
      </w:r>
    </w:p>
    <w:p w14:paraId="3966709F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ti rendiamo grazie per la tua gloria immensa, </w:t>
      </w:r>
    </w:p>
    <w:p w14:paraId="29FB647F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Signore Dio, Re del cielo, Dio Padre onnipotente. </w:t>
      </w:r>
    </w:p>
    <w:p w14:paraId="2C4B22B8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Signore, Figlio unigenito, Gesù Cristo, </w:t>
      </w:r>
    </w:p>
    <w:p w14:paraId="597FCABA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Signore Dio, Agnello di Dio, Figlio del Padre, </w:t>
      </w:r>
    </w:p>
    <w:p w14:paraId="16913244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tu che togli i peccati del mondo, abbi pietà di noi; </w:t>
      </w:r>
    </w:p>
    <w:p w14:paraId="5B42155F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tu che togli i peccati del mondo, accogli la nostra supplica; </w:t>
      </w:r>
    </w:p>
    <w:p w14:paraId="113ABFF8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tu che siedi alla destra del Padre, abbi pietà di noi. </w:t>
      </w:r>
    </w:p>
    <w:p w14:paraId="15E35A7F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 xml:space="preserve">Perché tu solo il Santo, tu solo il Signore, </w:t>
      </w:r>
    </w:p>
    <w:p w14:paraId="4E1385F7" w14:textId="77777777" w:rsidR="0059660F" w:rsidRPr="00BA42AA" w:rsidRDefault="00BA42AA">
      <w:pPr>
        <w:rPr>
          <w:sz w:val="24"/>
        </w:rPr>
      </w:pPr>
      <w:r>
        <w:rPr>
          <w:sz w:val="24"/>
        </w:rPr>
        <w:t>tu solo l’</w:t>
      </w:r>
      <w:r w:rsidR="0059660F" w:rsidRPr="00BA42AA">
        <w:rPr>
          <w:sz w:val="24"/>
        </w:rPr>
        <w:t xml:space="preserve">Altissimo, Gesù Cristo, </w:t>
      </w:r>
    </w:p>
    <w:p w14:paraId="5E0727AD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con lo Spirito Santo nella gloria di Dio Padre. Amen.</w:t>
      </w:r>
    </w:p>
    <w:p w14:paraId="5389F49C" w14:textId="77777777" w:rsidR="0059660F" w:rsidRPr="00695CA8" w:rsidRDefault="0059660F">
      <w:pPr>
        <w:rPr>
          <w:sz w:val="24"/>
          <w:szCs w:val="24"/>
        </w:rPr>
      </w:pPr>
    </w:p>
    <w:p w14:paraId="6E79D990" w14:textId="77777777" w:rsidR="0059660F" w:rsidRPr="00BA42AA" w:rsidRDefault="0059660F">
      <w:pPr>
        <w:rPr>
          <w:sz w:val="14"/>
          <w:szCs w:val="24"/>
        </w:rPr>
      </w:pPr>
    </w:p>
    <w:p w14:paraId="539C61CC" w14:textId="77777777" w:rsidR="0059660F" w:rsidRPr="005525E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Colletta</w:t>
      </w:r>
    </w:p>
    <w:p w14:paraId="3160ABF2" w14:textId="77777777" w:rsidR="005525E3" w:rsidRPr="00BC11A3" w:rsidRDefault="00695CA8" w:rsidP="00BC11A3">
      <w:pPr>
        <w:spacing w:before="120"/>
        <w:jc w:val="left"/>
        <w:rPr>
          <w:sz w:val="28"/>
          <w:szCs w:val="24"/>
        </w:rPr>
      </w:pPr>
      <w:bookmarkStart w:id="0" w:name="OLE_LINK1"/>
      <w:r w:rsidRPr="00BC11A3">
        <w:rPr>
          <w:sz w:val="28"/>
          <w:szCs w:val="24"/>
        </w:rPr>
        <w:t>O Dio, che unisci in un solo volere le menti dei fedeli,</w:t>
      </w:r>
    </w:p>
    <w:p w14:paraId="64B13EC6" w14:textId="77777777" w:rsidR="005525E3" w:rsidRPr="00BC11A3" w:rsidRDefault="00695CA8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concedi al tuo popolo</w:t>
      </w:r>
      <w:r w:rsidR="003A088A" w:rsidRPr="00BC11A3">
        <w:rPr>
          <w:sz w:val="28"/>
          <w:szCs w:val="24"/>
        </w:rPr>
        <w:t xml:space="preserve"> </w:t>
      </w:r>
      <w:r w:rsidRPr="00BC11A3">
        <w:rPr>
          <w:sz w:val="28"/>
          <w:szCs w:val="24"/>
        </w:rPr>
        <w:t>di amare ciò che comandi</w:t>
      </w:r>
    </w:p>
    <w:p w14:paraId="7EC2264A" w14:textId="77777777" w:rsidR="00057047" w:rsidRPr="00BC11A3" w:rsidRDefault="00695CA8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e desiderare ciò che prometti,</w:t>
      </w:r>
    </w:p>
    <w:p w14:paraId="7943E874" w14:textId="77777777" w:rsidR="00057047" w:rsidRPr="00BC11A3" w:rsidRDefault="00695CA8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perché fra le vicende del mondo </w:t>
      </w:r>
    </w:p>
    <w:p w14:paraId="3D39A8D8" w14:textId="77777777" w:rsidR="00057047" w:rsidRPr="00BC11A3" w:rsidRDefault="00695CA8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là siano fissi i nostri cuori dove è la vera gioia.</w:t>
      </w:r>
    </w:p>
    <w:p w14:paraId="680F464D" w14:textId="77777777" w:rsidR="005525E3" w:rsidRPr="00BC11A3" w:rsidRDefault="005525E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 il nostro Signore Gesù Cristo, tuo Figlio che è Dio, </w:t>
      </w:r>
    </w:p>
    <w:p w14:paraId="2D08DE07" w14:textId="77777777" w:rsidR="005525E3" w:rsidRPr="00BC11A3" w:rsidRDefault="005525E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e vive e regna con te, nell’unità dello Spirito Santo, </w:t>
      </w:r>
    </w:p>
    <w:p w14:paraId="483A7527" w14:textId="77777777" w:rsidR="005525E3" w:rsidRPr="00BC11A3" w:rsidRDefault="005525E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per tutti i secoli dei secoli.</w:t>
      </w:r>
    </w:p>
    <w:p w14:paraId="05AD455E" w14:textId="77777777" w:rsidR="00BC11A3" w:rsidRPr="00BC11A3" w:rsidRDefault="00BC11A3" w:rsidP="00BC11A3">
      <w:pPr>
        <w:spacing w:before="120"/>
        <w:rPr>
          <w:color w:val="FF0000"/>
        </w:rPr>
      </w:pPr>
      <w:r w:rsidRPr="00BC11A3">
        <w:rPr>
          <w:color w:val="FF0000"/>
        </w:rPr>
        <w:lastRenderedPageBreak/>
        <w:t>Oppure:</w:t>
      </w:r>
    </w:p>
    <w:bookmarkEnd w:id="0"/>
    <w:p w14:paraId="634AE5B6" w14:textId="77777777" w:rsidR="00BA42AA" w:rsidRPr="00BA42AA" w:rsidRDefault="00BA42AA" w:rsidP="00BA42AA">
      <w:pPr>
        <w:spacing w:before="120"/>
        <w:jc w:val="left"/>
        <w:rPr>
          <w:sz w:val="28"/>
          <w:szCs w:val="24"/>
        </w:rPr>
      </w:pPr>
      <w:r w:rsidRPr="00BA42AA">
        <w:rPr>
          <w:sz w:val="28"/>
          <w:szCs w:val="24"/>
        </w:rPr>
        <w:t>O Padre, che inviti tutti gli uomini</w:t>
      </w:r>
    </w:p>
    <w:p w14:paraId="4B5B6AA8" w14:textId="77777777" w:rsidR="00BA42AA" w:rsidRPr="00BA42AA" w:rsidRDefault="00BA42AA" w:rsidP="00BA42AA">
      <w:pPr>
        <w:jc w:val="left"/>
        <w:rPr>
          <w:sz w:val="28"/>
          <w:szCs w:val="24"/>
        </w:rPr>
      </w:pPr>
      <w:r w:rsidRPr="00BA42AA">
        <w:rPr>
          <w:sz w:val="28"/>
          <w:szCs w:val="24"/>
        </w:rPr>
        <w:t>al banchetto pasquale della vita nuova,</w:t>
      </w:r>
    </w:p>
    <w:p w14:paraId="0D178C52" w14:textId="77777777" w:rsidR="00BA42AA" w:rsidRPr="00BA42AA" w:rsidRDefault="00BA42AA" w:rsidP="00BA42AA">
      <w:pPr>
        <w:jc w:val="left"/>
        <w:rPr>
          <w:sz w:val="28"/>
          <w:szCs w:val="24"/>
        </w:rPr>
      </w:pPr>
      <w:r w:rsidRPr="00BA42AA">
        <w:rPr>
          <w:sz w:val="28"/>
          <w:szCs w:val="24"/>
        </w:rPr>
        <w:t>concedi a noi di crescere nel tuo amore</w:t>
      </w:r>
    </w:p>
    <w:p w14:paraId="5B6EDEBC" w14:textId="77777777" w:rsidR="00BA42AA" w:rsidRPr="00BA42AA" w:rsidRDefault="00BA42AA" w:rsidP="00BA42AA">
      <w:pPr>
        <w:jc w:val="left"/>
        <w:rPr>
          <w:sz w:val="28"/>
          <w:szCs w:val="24"/>
        </w:rPr>
      </w:pPr>
      <w:r w:rsidRPr="00BA42AA">
        <w:rPr>
          <w:sz w:val="28"/>
          <w:szCs w:val="24"/>
        </w:rPr>
        <w:t>passando per la porta stretta della croce,</w:t>
      </w:r>
    </w:p>
    <w:p w14:paraId="4763ADEF" w14:textId="77777777" w:rsidR="00BA42AA" w:rsidRPr="00BA42AA" w:rsidRDefault="00BA42AA" w:rsidP="00BA42AA">
      <w:pPr>
        <w:jc w:val="left"/>
        <w:rPr>
          <w:sz w:val="28"/>
          <w:szCs w:val="24"/>
        </w:rPr>
      </w:pPr>
      <w:r w:rsidRPr="00BA42AA">
        <w:rPr>
          <w:sz w:val="28"/>
          <w:szCs w:val="24"/>
        </w:rPr>
        <w:t>perché, uniti al sacrificio del tuo Figlio,</w:t>
      </w:r>
    </w:p>
    <w:p w14:paraId="56148948" w14:textId="77777777" w:rsidR="00BA42AA" w:rsidRDefault="00BA42AA" w:rsidP="00BA42AA">
      <w:pPr>
        <w:jc w:val="left"/>
        <w:rPr>
          <w:sz w:val="28"/>
          <w:szCs w:val="24"/>
        </w:rPr>
      </w:pPr>
      <w:r w:rsidRPr="00BA42AA">
        <w:rPr>
          <w:sz w:val="28"/>
          <w:szCs w:val="24"/>
        </w:rPr>
        <w:t>gustiamo il frutto della libertà vera.</w:t>
      </w:r>
    </w:p>
    <w:p w14:paraId="6CE378BA" w14:textId="77777777" w:rsidR="00824C0B" w:rsidRPr="00BC11A3" w:rsidRDefault="00824C0B" w:rsidP="00BA42AA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 il nostro Signore Gesù Cristo, tuo Figlio che è Dio, </w:t>
      </w:r>
    </w:p>
    <w:p w14:paraId="6D9B7526" w14:textId="77777777" w:rsidR="00824C0B" w:rsidRPr="00BC11A3" w:rsidRDefault="00824C0B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e vive e regna con te, nell’unità dello Spirito Santo, </w:t>
      </w:r>
    </w:p>
    <w:p w14:paraId="7FEA1D20" w14:textId="77777777" w:rsidR="00824C0B" w:rsidRPr="00BC11A3" w:rsidRDefault="00824C0B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per tutti i secoli dei secoli.</w:t>
      </w:r>
    </w:p>
    <w:p w14:paraId="536C4B3C" w14:textId="77777777" w:rsidR="00824C0B" w:rsidRDefault="00824C0B">
      <w:pPr>
        <w:rPr>
          <w:b/>
          <w:sz w:val="20"/>
        </w:rPr>
      </w:pPr>
    </w:p>
    <w:p w14:paraId="7C8F2B50" w14:textId="77777777" w:rsidR="00BC11A3" w:rsidRDefault="00BC11A3">
      <w:pPr>
        <w:rPr>
          <w:b/>
          <w:sz w:val="20"/>
        </w:rPr>
      </w:pPr>
    </w:p>
    <w:p w14:paraId="1B7D9932" w14:textId="77777777" w:rsidR="00BC11A3" w:rsidRPr="00BA42AA" w:rsidRDefault="0059660F">
      <w:pPr>
        <w:rPr>
          <w:b/>
          <w:sz w:val="24"/>
        </w:rPr>
      </w:pPr>
      <w:r w:rsidRPr="00BA42AA">
        <w:rPr>
          <w:sz w:val="24"/>
        </w:rPr>
        <w:t>Credo in un solo Dio,</w:t>
      </w:r>
      <w:r w:rsidR="003A088A" w:rsidRPr="00BA42AA">
        <w:rPr>
          <w:b/>
          <w:sz w:val="24"/>
        </w:rPr>
        <w:t xml:space="preserve"> </w:t>
      </w:r>
    </w:p>
    <w:p w14:paraId="3C6AD3D4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Padre onnipotente, creatore del cielo e della terra,</w:t>
      </w:r>
    </w:p>
    <w:p w14:paraId="694D3C7D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di tutte le cose visibili ed invisibili.</w:t>
      </w:r>
    </w:p>
    <w:p w14:paraId="53166465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Credo in un solo Signore, Gesù Cristo,</w:t>
      </w:r>
    </w:p>
    <w:p w14:paraId="1D16607E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unigenito Figlio di Dio, nato dal Padre prima di tutti i secoli:</w:t>
      </w:r>
    </w:p>
    <w:p w14:paraId="7E808787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Dio da Dio, Luce da Luce, Dio vero da Dio vero,</w:t>
      </w:r>
    </w:p>
    <w:p w14:paraId="23DC4A5E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generato, non creato, della stessa sostanza del Padre;</w:t>
      </w:r>
    </w:p>
    <w:p w14:paraId="551DC998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per mezzo di lui tutte le cose sono state create.</w:t>
      </w:r>
    </w:p>
    <w:p w14:paraId="72CBB710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Per noi uomini e per la nostra salvezza discese dal cielo,</w:t>
      </w:r>
    </w:p>
    <w:p w14:paraId="0C3AE1C5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e per opera dello Spirito Santo</w:t>
      </w:r>
    </w:p>
    <w:p w14:paraId="49F3E6E8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si è incarnato nel seno della Vergine Maria e si è fatto uomo.</w:t>
      </w:r>
    </w:p>
    <w:p w14:paraId="2CEE2FCB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Fu crocifisso per noi sotto Ponzio Pilato, morì e fu sepolto.</w:t>
      </w:r>
    </w:p>
    <w:p w14:paraId="48AC4C99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Il terzo giorno è risuscitato, secondo le Scritture,</w:t>
      </w:r>
    </w:p>
    <w:p w14:paraId="150358DC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è salito al cielo, siede alla destra del Padre.</w:t>
      </w:r>
    </w:p>
    <w:p w14:paraId="3C74AA24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E di nuovo verrà, nella gloria, per giudicare i vivi e i morti,</w:t>
      </w:r>
    </w:p>
    <w:p w14:paraId="62B00616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e il suo regno non avrà fine.</w:t>
      </w:r>
    </w:p>
    <w:p w14:paraId="15E6601F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Credo nello Spirito Santo, che è Signore e dà la vita,</w:t>
      </w:r>
    </w:p>
    <w:p w14:paraId="42024ED7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e procede dal Padre e dal Figlio.</w:t>
      </w:r>
    </w:p>
    <w:p w14:paraId="6D97762E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Con il Padre e il Figlio è adorato e glorificato,</w:t>
      </w:r>
    </w:p>
    <w:p w14:paraId="669DA803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e ha parlato per mezzo dei profeti.</w:t>
      </w:r>
    </w:p>
    <w:p w14:paraId="49436B1B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Credo la Chiesa, una santa cattolica e apostolica.</w:t>
      </w:r>
    </w:p>
    <w:p w14:paraId="3A70D9DA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Professo un solo battesimo per il perdono dei peccati.</w:t>
      </w:r>
    </w:p>
    <w:p w14:paraId="16626161" w14:textId="77777777" w:rsidR="0059660F" w:rsidRPr="00BA42AA" w:rsidRDefault="0059660F">
      <w:pPr>
        <w:rPr>
          <w:sz w:val="24"/>
        </w:rPr>
      </w:pPr>
      <w:r w:rsidRPr="00BA42AA">
        <w:rPr>
          <w:sz w:val="24"/>
        </w:rPr>
        <w:t>Aspetto la risurrezione dei morti e la vita del mondo che verrà. Amen.</w:t>
      </w:r>
    </w:p>
    <w:p w14:paraId="573E9044" w14:textId="77777777" w:rsidR="0059660F" w:rsidRPr="005525E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lastRenderedPageBreak/>
        <w:t>Preghiera universale</w:t>
      </w:r>
    </w:p>
    <w:p w14:paraId="16316C3A" w14:textId="77777777" w:rsidR="00057047" w:rsidRDefault="0059660F" w:rsidP="003A088A">
      <w:pPr>
        <w:spacing w:before="240"/>
        <w:rPr>
          <w:b/>
          <w:color w:val="FF0000"/>
          <w:sz w:val="24"/>
          <w:szCs w:val="24"/>
        </w:rPr>
      </w:pPr>
      <w:r w:rsidRPr="005525E3">
        <w:rPr>
          <w:b/>
          <w:color w:val="FF0000"/>
          <w:sz w:val="24"/>
          <w:szCs w:val="24"/>
        </w:rPr>
        <w:t>Introduzione</w:t>
      </w:r>
    </w:p>
    <w:p w14:paraId="0111B9A7" w14:textId="77777777" w:rsidR="00824C0B" w:rsidRPr="00BC11A3" w:rsidRDefault="005800CC" w:rsidP="00057047">
      <w:p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>Innalziamo la nostra preghiera al Padre, a colui che vuole riunire i popoli di ogni lingua e nazione.</w:t>
      </w:r>
      <w:r w:rsidR="005525E3" w:rsidRPr="00BC11A3">
        <w:rPr>
          <w:sz w:val="28"/>
          <w:szCs w:val="24"/>
        </w:rPr>
        <w:t xml:space="preserve"> </w:t>
      </w:r>
    </w:p>
    <w:p w14:paraId="200BE136" w14:textId="77777777" w:rsidR="0025222A" w:rsidRPr="00BC11A3" w:rsidRDefault="0025222A" w:rsidP="00057047">
      <w:p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 xml:space="preserve">Preghiamolo con fiducia: </w:t>
      </w:r>
      <w:r w:rsidR="00BC11A3">
        <w:rPr>
          <w:i/>
          <w:sz w:val="28"/>
          <w:szCs w:val="24"/>
        </w:rPr>
        <w:t>Padre</w:t>
      </w:r>
      <w:r w:rsidRPr="00BC11A3">
        <w:rPr>
          <w:i/>
          <w:sz w:val="28"/>
          <w:szCs w:val="24"/>
        </w:rPr>
        <w:t>, ascoltaci!</w:t>
      </w:r>
      <w:r w:rsidRPr="00BC11A3">
        <w:rPr>
          <w:sz w:val="28"/>
          <w:szCs w:val="24"/>
        </w:rPr>
        <w:t xml:space="preserve"> </w:t>
      </w:r>
    </w:p>
    <w:p w14:paraId="02CB882C" w14:textId="77777777" w:rsidR="00BA42AA" w:rsidRDefault="00BA42AA" w:rsidP="00A1221A">
      <w:pPr>
        <w:spacing w:before="120"/>
        <w:rPr>
          <w:b/>
          <w:color w:val="FF0000"/>
          <w:sz w:val="24"/>
          <w:szCs w:val="24"/>
        </w:rPr>
      </w:pPr>
    </w:p>
    <w:p w14:paraId="5533BDC3" w14:textId="77777777" w:rsidR="001A2D6F" w:rsidRPr="00695CA8" w:rsidRDefault="0059660F" w:rsidP="00A1221A">
      <w:pPr>
        <w:spacing w:before="120"/>
        <w:rPr>
          <w:i/>
          <w:sz w:val="24"/>
          <w:szCs w:val="24"/>
        </w:rPr>
      </w:pPr>
      <w:r w:rsidRPr="005525E3">
        <w:rPr>
          <w:b/>
          <w:color w:val="FF0000"/>
          <w:sz w:val="24"/>
          <w:szCs w:val="24"/>
        </w:rPr>
        <w:t>Orazione conclusiva</w:t>
      </w:r>
    </w:p>
    <w:p w14:paraId="3D03C5C2" w14:textId="77777777" w:rsidR="00BC11A3" w:rsidRDefault="003A088A" w:rsidP="00BC11A3">
      <w:pPr>
        <w:autoSpaceDE w:val="0"/>
        <w:autoSpaceDN w:val="0"/>
        <w:adjustRightInd w:val="0"/>
        <w:spacing w:before="12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O Dio, nella tua provvidenza </w:t>
      </w:r>
    </w:p>
    <w:p w14:paraId="54C68974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hai voluto estendere il regno di Cristo </w:t>
      </w:r>
    </w:p>
    <w:p w14:paraId="5F940925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sino agli estremi confini della terra, </w:t>
      </w:r>
    </w:p>
    <w:p w14:paraId="4D2FC0C2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 partecipare all’umanità i benefici della redenzione: ascolta le nostre invocazioni. </w:t>
      </w:r>
    </w:p>
    <w:p w14:paraId="3C02B708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Non chiuderci mai la porta della tua misericordia, </w:t>
      </w:r>
    </w:p>
    <w:p w14:paraId="4F347E9A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perché nello Spirito rinfranchiamo le mani cadenti </w:t>
      </w:r>
    </w:p>
    <w:p w14:paraId="2BE9CBD6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e le ginocchia infiacchite </w:t>
      </w:r>
    </w:p>
    <w:p w14:paraId="433DAE2E" w14:textId="77777777" w:rsidR="00BC11A3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e procediamo sicuri nella via della salvezza. </w:t>
      </w:r>
    </w:p>
    <w:p w14:paraId="304FE198" w14:textId="77777777" w:rsidR="003A088A" w:rsidRDefault="003A088A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>Per Cristo nostro Signore.</w:t>
      </w:r>
    </w:p>
    <w:p w14:paraId="038E579E" w14:textId="77777777" w:rsidR="00BC11A3" w:rsidRDefault="00BC11A3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</w:p>
    <w:p w14:paraId="06C4023F" w14:textId="77777777" w:rsidR="00BC11A3" w:rsidRDefault="00BC11A3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</w:p>
    <w:p w14:paraId="2896E70E" w14:textId="77777777" w:rsidR="00BC11A3" w:rsidRPr="00BC11A3" w:rsidRDefault="00BC11A3" w:rsidP="00BC11A3">
      <w:pPr>
        <w:autoSpaceDE w:val="0"/>
        <w:autoSpaceDN w:val="0"/>
        <w:adjustRightInd w:val="0"/>
        <w:jc w:val="left"/>
        <w:rPr>
          <w:sz w:val="28"/>
          <w:szCs w:val="24"/>
        </w:rPr>
      </w:pPr>
    </w:p>
    <w:p w14:paraId="402AD875" w14:textId="77777777" w:rsidR="00A1221A" w:rsidRPr="000B68F4" w:rsidRDefault="00A1221A" w:rsidP="00BC11A3">
      <w:pPr>
        <w:rPr>
          <w:i/>
          <w:iCs/>
          <w:color w:val="FF0000"/>
          <w:sz w:val="24"/>
          <w:szCs w:val="24"/>
        </w:rPr>
      </w:pPr>
      <w:r w:rsidRPr="000B68F4">
        <w:rPr>
          <w:b/>
          <w:bCs/>
          <w:smallCaps/>
          <w:color w:val="FF0000"/>
          <w:sz w:val="24"/>
          <w:szCs w:val="24"/>
        </w:rPr>
        <w:t>Oggi è adatta la Preghiera Eucaristica V/</w:t>
      </w:r>
      <w:r w:rsidR="00BA42AA" w:rsidRPr="000B68F4">
        <w:rPr>
          <w:b/>
          <w:bCs/>
          <w:smallCaps/>
          <w:color w:val="FF0000"/>
          <w:sz w:val="24"/>
          <w:szCs w:val="24"/>
        </w:rPr>
        <w:t>1</w:t>
      </w:r>
      <w:r w:rsidRPr="000B68F4">
        <w:rPr>
          <w:b/>
          <w:bCs/>
          <w:smallCaps/>
          <w:color w:val="FF0000"/>
          <w:sz w:val="24"/>
          <w:szCs w:val="24"/>
        </w:rPr>
        <w:t xml:space="preserve"> </w:t>
      </w:r>
      <w:r w:rsidR="000B68F4" w:rsidRPr="000B68F4">
        <w:rPr>
          <w:i/>
          <w:iCs/>
          <w:smallCaps/>
          <w:color w:val="FF0000"/>
          <w:sz w:val="24"/>
          <w:szCs w:val="24"/>
        </w:rPr>
        <w:t>(</w:t>
      </w:r>
      <w:r w:rsidR="000B68F4" w:rsidRPr="000B68F4">
        <w:rPr>
          <w:i/>
          <w:iCs/>
          <w:color w:val="FF0000"/>
          <w:sz w:val="24"/>
          <w:szCs w:val="24"/>
        </w:rPr>
        <w:t xml:space="preserve">La Chiesa in cammino verso </w:t>
      </w:r>
      <w:r w:rsidR="000B68F4" w:rsidRPr="000B68F4">
        <w:rPr>
          <w:i/>
          <w:iCs/>
          <w:color w:val="FF0000"/>
          <w:sz w:val="24"/>
          <w:szCs w:val="24"/>
        </w:rPr>
        <w:t>l’unità</w:t>
      </w:r>
      <w:r w:rsidR="000B68F4" w:rsidRPr="000B68F4">
        <w:rPr>
          <w:i/>
          <w:iCs/>
          <w:smallCaps/>
          <w:color w:val="FF0000"/>
          <w:sz w:val="24"/>
          <w:szCs w:val="24"/>
        </w:rPr>
        <w:t>)</w:t>
      </w:r>
      <w:r w:rsidR="000B68F4">
        <w:rPr>
          <w:b/>
          <w:bCs/>
          <w:smallCaps/>
          <w:color w:val="FF0000"/>
          <w:sz w:val="24"/>
          <w:szCs w:val="24"/>
        </w:rPr>
        <w:t xml:space="preserve"> </w:t>
      </w:r>
      <w:r w:rsidRPr="000B68F4">
        <w:rPr>
          <w:b/>
          <w:bCs/>
          <w:smallCaps/>
          <w:color w:val="FF0000"/>
          <w:sz w:val="24"/>
          <w:szCs w:val="24"/>
        </w:rPr>
        <w:t>con il suo Prefazio</w:t>
      </w:r>
      <w:r w:rsidR="000B68F4">
        <w:rPr>
          <w:color w:val="FF0000"/>
          <w:sz w:val="24"/>
          <w:szCs w:val="24"/>
        </w:rPr>
        <w:t xml:space="preserve">, pagg. 498 – 501. </w:t>
      </w:r>
    </w:p>
    <w:p w14:paraId="46BEC836" w14:textId="77777777" w:rsidR="000035C4" w:rsidRPr="000035C4" w:rsidRDefault="00BC11A3" w:rsidP="000035C4">
      <w:pPr>
        <w:spacing w:before="240"/>
        <w:rPr>
          <w:color w:val="FF0000"/>
          <w:szCs w:val="24"/>
        </w:rPr>
      </w:pPr>
      <w:r>
        <w:rPr>
          <w:sz w:val="24"/>
          <w:szCs w:val="24"/>
        </w:rPr>
        <w:t xml:space="preserve"> </w:t>
      </w:r>
    </w:p>
    <w:p w14:paraId="201392F1" w14:textId="77777777" w:rsidR="0059660F" w:rsidRPr="00695CA8" w:rsidRDefault="0059660F">
      <w:pPr>
        <w:rPr>
          <w:sz w:val="24"/>
          <w:szCs w:val="24"/>
        </w:rPr>
      </w:pPr>
    </w:p>
    <w:p w14:paraId="29F8DA6E" w14:textId="77777777" w:rsidR="00DF7049" w:rsidRPr="00695CA8" w:rsidRDefault="00DF7049">
      <w:pPr>
        <w:rPr>
          <w:sz w:val="24"/>
          <w:szCs w:val="24"/>
        </w:rPr>
      </w:pPr>
    </w:p>
    <w:p w14:paraId="4AE06E40" w14:textId="77777777" w:rsidR="00CE3B05" w:rsidRDefault="00CE3B05" w:rsidP="00DF7049">
      <w:pPr>
        <w:rPr>
          <w:sz w:val="24"/>
          <w:szCs w:val="24"/>
        </w:rPr>
      </w:pPr>
    </w:p>
    <w:p w14:paraId="1EF2613F" w14:textId="77777777" w:rsidR="00057047" w:rsidRDefault="00057047" w:rsidP="00DF7049">
      <w:pPr>
        <w:rPr>
          <w:sz w:val="24"/>
          <w:szCs w:val="24"/>
        </w:rPr>
      </w:pPr>
    </w:p>
    <w:p w14:paraId="5389791D" w14:textId="77777777" w:rsidR="00057047" w:rsidRDefault="00057047" w:rsidP="00DF7049">
      <w:pPr>
        <w:rPr>
          <w:sz w:val="24"/>
          <w:szCs w:val="24"/>
        </w:rPr>
      </w:pPr>
    </w:p>
    <w:p w14:paraId="5BF83576" w14:textId="77777777" w:rsidR="00057047" w:rsidRDefault="00057047" w:rsidP="00DF7049">
      <w:pPr>
        <w:rPr>
          <w:sz w:val="24"/>
          <w:szCs w:val="24"/>
        </w:rPr>
      </w:pPr>
    </w:p>
    <w:p w14:paraId="5C27C73B" w14:textId="77777777" w:rsidR="00057047" w:rsidRDefault="00057047" w:rsidP="00DF7049">
      <w:pPr>
        <w:rPr>
          <w:sz w:val="24"/>
          <w:szCs w:val="24"/>
        </w:rPr>
      </w:pPr>
    </w:p>
    <w:p w14:paraId="7D131AB1" w14:textId="77777777" w:rsidR="00BC11A3" w:rsidRPr="005525E3" w:rsidRDefault="00BC11A3" w:rsidP="00BC11A3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lastRenderedPageBreak/>
        <w:t>Al Padre nostro</w:t>
      </w:r>
    </w:p>
    <w:p w14:paraId="60F3E698" w14:textId="77777777" w:rsidR="00BC11A3" w:rsidRPr="00824C0B" w:rsidRDefault="00BC11A3" w:rsidP="00BC11A3">
      <w:pPr>
        <w:spacing w:before="120"/>
        <w:rPr>
          <w:sz w:val="28"/>
          <w:szCs w:val="26"/>
        </w:rPr>
      </w:pPr>
      <w:r w:rsidRPr="00824C0B">
        <w:rPr>
          <w:sz w:val="28"/>
          <w:szCs w:val="26"/>
        </w:rPr>
        <w:t xml:space="preserve">La mensa è pronta, profezia del banchetto al quale il Padre invita tutti i popoli. Chiediamo che la sua volontà si compia e tutti entrino nel suo regno di vita. Osiamo dire: </w:t>
      </w:r>
      <w:r w:rsidRPr="00824C0B">
        <w:rPr>
          <w:i/>
          <w:sz w:val="28"/>
          <w:szCs w:val="26"/>
        </w:rPr>
        <w:t>Padre nostro</w:t>
      </w:r>
      <w:r w:rsidRPr="00824C0B">
        <w:rPr>
          <w:sz w:val="28"/>
          <w:szCs w:val="26"/>
        </w:rPr>
        <w:t>.</w:t>
      </w:r>
    </w:p>
    <w:p w14:paraId="07E23D73" w14:textId="77777777" w:rsidR="00BC11A3" w:rsidRPr="00695CA8" w:rsidRDefault="00BC11A3" w:rsidP="00BC11A3">
      <w:pPr>
        <w:rPr>
          <w:sz w:val="24"/>
          <w:szCs w:val="24"/>
        </w:rPr>
      </w:pPr>
    </w:p>
    <w:p w14:paraId="0D5C0B4B" w14:textId="77777777" w:rsidR="00BC11A3" w:rsidRPr="00695CA8" w:rsidRDefault="00BC11A3" w:rsidP="00BC11A3">
      <w:pPr>
        <w:rPr>
          <w:sz w:val="24"/>
          <w:szCs w:val="24"/>
        </w:rPr>
      </w:pPr>
    </w:p>
    <w:p w14:paraId="1F29FDA9" w14:textId="77777777" w:rsidR="00BC11A3" w:rsidRPr="005525E3" w:rsidRDefault="00BC11A3" w:rsidP="00BC11A3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Al segno di pace</w:t>
      </w:r>
    </w:p>
    <w:p w14:paraId="28F505D3" w14:textId="77777777" w:rsidR="00BC11A3" w:rsidRPr="00824C0B" w:rsidRDefault="00BC11A3" w:rsidP="00BC11A3">
      <w:pPr>
        <w:spacing w:before="120"/>
        <w:rPr>
          <w:sz w:val="28"/>
          <w:szCs w:val="26"/>
        </w:rPr>
      </w:pPr>
      <w:r>
        <w:rPr>
          <w:sz w:val="28"/>
          <w:szCs w:val="26"/>
        </w:rPr>
        <w:t>«</w:t>
      </w:r>
      <w:r w:rsidRPr="00824C0B">
        <w:rPr>
          <w:sz w:val="28"/>
          <w:szCs w:val="26"/>
        </w:rPr>
        <w:t>Verranno da oriente a occidente, da settentrione a mezzogiorno e siederanno a mensa nel regno di Dio</w:t>
      </w:r>
      <w:r>
        <w:rPr>
          <w:sz w:val="28"/>
          <w:szCs w:val="26"/>
        </w:rPr>
        <w:t>»</w:t>
      </w:r>
      <w:r w:rsidRPr="00824C0B">
        <w:rPr>
          <w:sz w:val="28"/>
          <w:szCs w:val="26"/>
        </w:rPr>
        <w:t>. Per non portare divisione in mezzo a coloro che Dio vuol radunare, scambiamoci un segno di pace.</w:t>
      </w:r>
    </w:p>
    <w:p w14:paraId="5AED49CA" w14:textId="77777777" w:rsidR="00BC11A3" w:rsidRPr="00695CA8" w:rsidRDefault="00BC11A3" w:rsidP="00BC11A3">
      <w:pPr>
        <w:rPr>
          <w:sz w:val="24"/>
          <w:szCs w:val="24"/>
        </w:rPr>
      </w:pPr>
    </w:p>
    <w:p w14:paraId="5C34B7ED" w14:textId="77777777" w:rsidR="008B0989" w:rsidRDefault="008B0989" w:rsidP="008B0989"/>
    <w:p w14:paraId="6D80EE5D" w14:textId="77777777" w:rsidR="008B0989" w:rsidRDefault="008B0989" w:rsidP="008B0989"/>
    <w:p w14:paraId="06455BE0" w14:textId="77777777" w:rsidR="00BC11A3" w:rsidRPr="005525E3" w:rsidRDefault="00BC11A3" w:rsidP="00BC11A3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Preghiera dopo la comunione</w:t>
      </w:r>
    </w:p>
    <w:p w14:paraId="2DE25E0B" w14:textId="77777777" w:rsidR="00BA42AA" w:rsidRPr="00BA42AA" w:rsidRDefault="00BA42AA" w:rsidP="00BA42AA">
      <w:pPr>
        <w:spacing w:before="120"/>
        <w:rPr>
          <w:sz w:val="28"/>
          <w:szCs w:val="24"/>
        </w:rPr>
      </w:pPr>
      <w:r w:rsidRPr="00BA42AA">
        <w:rPr>
          <w:sz w:val="28"/>
          <w:szCs w:val="24"/>
        </w:rPr>
        <w:t>Porta a compimento in noi, o Signore,</w:t>
      </w:r>
    </w:p>
    <w:p w14:paraId="603E9247" w14:textId="77777777" w:rsidR="00BA42AA" w:rsidRPr="00BA42AA" w:rsidRDefault="00BA42AA" w:rsidP="00BA42AA">
      <w:pPr>
        <w:rPr>
          <w:sz w:val="28"/>
          <w:szCs w:val="24"/>
        </w:rPr>
      </w:pPr>
      <w:r w:rsidRPr="00BA42AA">
        <w:rPr>
          <w:sz w:val="28"/>
          <w:szCs w:val="24"/>
        </w:rPr>
        <w:t>l’opera risanatrice della tua misericordia</w:t>
      </w:r>
    </w:p>
    <w:p w14:paraId="5B7E962B" w14:textId="77777777" w:rsidR="00BA42AA" w:rsidRPr="00BA42AA" w:rsidRDefault="00BA42AA" w:rsidP="00BA42AA">
      <w:pPr>
        <w:rPr>
          <w:sz w:val="28"/>
          <w:szCs w:val="24"/>
        </w:rPr>
      </w:pPr>
      <w:r w:rsidRPr="00BA42AA">
        <w:rPr>
          <w:sz w:val="28"/>
          <w:szCs w:val="24"/>
        </w:rPr>
        <w:t>e fa’ che, interiormente rinnovati,</w:t>
      </w:r>
    </w:p>
    <w:p w14:paraId="2253CA70" w14:textId="77777777" w:rsidR="00BA42AA" w:rsidRPr="00BA42AA" w:rsidRDefault="00BA42AA" w:rsidP="00BA42AA">
      <w:pPr>
        <w:rPr>
          <w:sz w:val="28"/>
          <w:szCs w:val="24"/>
        </w:rPr>
      </w:pPr>
      <w:r w:rsidRPr="00BA42AA">
        <w:rPr>
          <w:sz w:val="28"/>
          <w:szCs w:val="24"/>
        </w:rPr>
        <w:t>possiamo piacere a te in tutta la nostra vita.</w:t>
      </w:r>
    </w:p>
    <w:p w14:paraId="0389E3DD" w14:textId="77777777" w:rsidR="00BC11A3" w:rsidRPr="00695CA8" w:rsidRDefault="00BA42AA" w:rsidP="00BA42AA">
      <w:pPr>
        <w:rPr>
          <w:sz w:val="24"/>
          <w:szCs w:val="24"/>
        </w:rPr>
      </w:pPr>
      <w:r w:rsidRPr="00BA42AA">
        <w:rPr>
          <w:sz w:val="28"/>
          <w:szCs w:val="24"/>
        </w:rPr>
        <w:t>Per Cristo nostro Signore.</w:t>
      </w:r>
    </w:p>
    <w:p w14:paraId="5BF73919" w14:textId="77777777" w:rsidR="00BC11A3" w:rsidRDefault="00BC11A3" w:rsidP="00BC11A3">
      <w:pPr>
        <w:rPr>
          <w:sz w:val="24"/>
          <w:szCs w:val="24"/>
        </w:rPr>
      </w:pPr>
    </w:p>
    <w:p w14:paraId="36566D8B" w14:textId="77777777" w:rsidR="00BC11A3" w:rsidRPr="00695CA8" w:rsidRDefault="00BC11A3" w:rsidP="00BC11A3">
      <w:pPr>
        <w:rPr>
          <w:sz w:val="24"/>
          <w:szCs w:val="24"/>
        </w:rPr>
      </w:pPr>
    </w:p>
    <w:p w14:paraId="2CB531D5" w14:textId="77777777" w:rsidR="00BC11A3" w:rsidRDefault="00BC11A3" w:rsidP="00BC11A3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14:paraId="3E458508" w14:textId="77777777" w:rsidR="00BC11A3" w:rsidRDefault="00BC11A3" w:rsidP="00BC11A3">
      <w:pPr>
        <w:rPr>
          <w:b/>
          <w:sz w:val="10"/>
        </w:rPr>
      </w:pPr>
    </w:p>
    <w:p w14:paraId="0C0D56C8" w14:textId="77777777" w:rsidR="00BC11A3" w:rsidRPr="00BC11A3" w:rsidRDefault="00BC11A3" w:rsidP="00BC11A3">
      <w:pPr>
        <w:rPr>
          <w:sz w:val="28"/>
          <w:szCs w:val="24"/>
        </w:rPr>
      </w:pPr>
      <w:r w:rsidRPr="00BC11A3">
        <w:rPr>
          <w:sz w:val="28"/>
          <w:szCs w:val="24"/>
        </w:rPr>
        <w:t xml:space="preserve">Il Signore sia con voi. </w:t>
      </w:r>
    </w:p>
    <w:p w14:paraId="76C6E615" w14:textId="77777777" w:rsidR="00BC11A3" w:rsidRDefault="00BC11A3" w:rsidP="00BC11A3">
      <w:pPr>
        <w:rPr>
          <w:i/>
          <w:sz w:val="24"/>
          <w:szCs w:val="24"/>
        </w:rPr>
      </w:pPr>
      <w:r>
        <w:rPr>
          <w:i/>
          <w:sz w:val="24"/>
          <w:szCs w:val="24"/>
        </w:rPr>
        <w:t>E con il tuo spirito</w:t>
      </w:r>
    </w:p>
    <w:p w14:paraId="4775B302" w14:textId="77777777" w:rsidR="00BC11A3" w:rsidRPr="00BC11A3" w:rsidRDefault="00BC11A3" w:rsidP="00BC11A3">
      <w:pPr>
        <w:pStyle w:val="p1"/>
        <w:spacing w:before="120" w:line="240" w:lineRule="auto"/>
        <w:rPr>
          <w:sz w:val="28"/>
        </w:rPr>
      </w:pPr>
      <w:r w:rsidRPr="00BC11A3">
        <w:rPr>
          <w:sz w:val="28"/>
        </w:rPr>
        <w:t xml:space="preserve">Vi benedica Dio onnipotente, </w:t>
      </w:r>
    </w:p>
    <w:p w14:paraId="0961257A" w14:textId="77777777" w:rsidR="00BC11A3" w:rsidRPr="00BC11A3" w:rsidRDefault="00BC11A3" w:rsidP="00BC11A3">
      <w:pPr>
        <w:rPr>
          <w:sz w:val="28"/>
        </w:rPr>
      </w:pPr>
      <w:r w:rsidRPr="00BC11A3">
        <w:rPr>
          <w:sz w:val="28"/>
        </w:rPr>
        <w:t xml:space="preserve">Padre e Figlio </w:t>
      </w:r>
      <w:r w:rsidRPr="00BC11A3">
        <w:rPr>
          <w:rFonts w:ascii="Wingdings" w:hAnsi="Wingdings"/>
          <w:color w:val="FF0000"/>
          <w:sz w:val="28"/>
        </w:rPr>
        <w:t></w:t>
      </w:r>
      <w:r w:rsidRPr="00BC11A3">
        <w:rPr>
          <w:sz w:val="28"/>
        </w:rPr>
        <w:t xml:space="preserve"> e Spirito Santo.  </w:t>
      </w:r>
    </w:p>
    <w:p w14:paraId="6EE77350" w14:textId="77777777" w:rsidR="00BC11A3" w:rsidRDefault="00BC11A3" w:rsidP="00BC11A3">
      <w:pPr>
        <w:rPr>
          <w:i/>
          <w:sz w:val="24"/>
          <w:szCs w:val="24"/>
        </w:rPr>
      </w:pPr>
      <w:r>
        <w:rPr>
          <w:i/>
          <w:sz w:val="24"/>
          <w:szCs w:val="24"/>
        </w:rPr>
        <w:t>Amen</w:t>
      </w:r>
    </w:p>
    <w:p w14:paraId="403FB488" w14:textId="77777777" w:rsidR="00BC11A3" w:rsidRPr="00900FCF" w:rsidRDefault="00BC11A3" w:rsidP="00BC11A3">
      <w:pPr>
        <w:pStyle w:val="Titolo2"/>
        <w:pBdr>
          <w:top w:val="single" w:sz="4" w:space="6" w:color="FF0000"/>
        </w:pBdr>
        <w:spacing w:before="120"/>
        <w:rPr>
          <w:smallCaps/>
          <w:color w:val="FF0000"/>
          <w:szCs w:val="22"/>
        </w:rPr>
      </w:pPr>
      <w:r w:rsidRPr="00900FCF">
        <w:rPr>
          <w:smallCaps/>
          <w:color w:val="FF0000"/>
          <w:szCs w:val="22"/>
        </w:rPr>
        <w:lastRenderedPageBreak/>
        <w:t xml:space="preserve">Orazione «super populum» </w:t>
      </w:r>
      <w:r w:rsidRPr="00900FCF">
        <w:rPr>
          <w:b w:val="0"/>
          <w:i/>
          <w:color w:val="FF0000"/>
          <w:szCs w:val="22"/>
        </w:rPr>
        <w:t>(facoltativa)</w:t>
      </w:r>
    </w:p>
    <w:p w14:paraId="66FD919B" w14:textId="77777777" w:rsidR="00BC11A3" w:rsidRPr="00BC11A3" w:rsidRDefault="00BC11A3" w:rsidP="00BC11A3">
      <w:pPr>
        <w:spacing w:before="120"/>
        <w:jc w:val="left"/>
        <w:rPr>
          <w:sz w:val="28"/>
          <w:szCs w:val="24"/>
        </w:rPr>
      </w:pPr>
      <w:r w:rsidRPr="00BC11A3">
        <w:rPr>
          <w:sz w:val="28"/>
          <w:szCs w:val="24"/>
        </w:rPr>
        <w:t>Sei tu, o Padre, che inviti coloro che vuoi radunare,</w:t>
      </w:r>
    </w:p>
    <w:p w14:paraId="28C7DD19" w14:textId="77777777" w:rsidR="00BC11A3" w:rsidRP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e tu solo puoi davvero unire coloro che hai convocato:</w:t>
      </w:r>
    </w:p>
    <w:p w14:paraId="1679D03E" w14:textId="77777777" w:rsidR="00BC11A3" w:rsidRP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manda ancora sui tuoi figli lo Spirito di unità</w:t>
      </w:r>
    </w:p>
    <w:p w14:paraId="5A368AED" w14:textId="77777777" w:rsid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 xml:space="preserve">perché diventino il corpo vivo </w:t>
      </w:r>
    </w:p>
    <w:p w14:paraId="797C8CF9" w14:textId="77777777" w:rsidR="00BC11A3" w:rsidRP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del tuo Cristo in mezzo ai popoli,</w:t>
      </w:r>
    </w:p>
    <w:p w14:paraId="3A39155B" w14:textId="77777777" w:rsidR="00BC11A3" w:rsidRP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segno di unità tra molte divisioni.</w:t>
      </w:r>
    </w:p>
    <w:p w14:paraId="3AF5294A" w14:textId="77777777" w:rsidR="00BC11A3" w:rsidRPr="00BC11A3" w:rsidRDefault="00BC11A3" w:rsidP="00BC11A3">
      <w:pPr>
        <w:jc w:val="left"/>
        <w:rPr>
          <w:sz w:val="28"/>
          <w:szCs w:val="24"/>
        </w:rPr>
      </w:pPr>
      <w:r w:rsidRPr="00BC11A3">
        <w:rPr>
          <w:sz w:val="28"/>
          <w:szCs w:val="24"/>
        </w:rPr>
        <w:t>Per Cristo nostro Signore</w:t>
      </w:r>
    </w:p>
    <w:p w14:paraId="6A3DBE91" w14:textId="77777777" w:rsidR="00BC11A3" w:rsidRPr="001A00D8" w:rsidRDefault="00BC11A3" w:rsidP="00BC11A3">
      <w:pPr>
        <w:rPr>
          <w:i/>
          <w:sz w:val="24"/>
          <w:szCs w:val="24"/>
        </w:rPr>
      </w:pPr>
      <w:r w:rsidRPr="001A00D8">
        <w:rPr>
          <w:i/>
          <w:sz w:val="24"/>
          <w:szCs w:val="24"/>
        </w:rPr>
        <w:t>Amen.</w:t>
      </w:r>
    </w:p>
    <w:p w14:paraId="5DC4B3D7" w14:textId="77777777" w:rsidR="00BC11A3" w:rsidRPr="00BC11A3" w:rsidRDefault="00BC11A3" w:rsidP="00BC11A3">
      <w:p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 xml:space="preserve">E la benedizione di Dio onnipotente, </w:t>
      </w:r>
    </w:p>
    <w:p w14:paraId="5E341FE9" w14:textId="77777777" w:rsidR="00BC11A3" w:rsidRPr="00BC11A3" w:rsidRDefault="00BC11A3" w:rsidP="00BC11A3">
      <w:pPr>
        <w:rPr>
          <w:sz w:val="28"/>
          <w:szCs w:val="24"/>
        </w:rPr>
      </w:pPr>
      <w:r w:rsidRPr="00BC11A3">
        <w:rPr>
          <w:sz w:val="28"/>
          <w:szCs w:val="24"/>
        </w:rPr>
        <w:t xml:space="preserve">Padre e Figlio </w:t>
      </w:r>
      <w:r w:rsidRPr="00BC11A3">
        <w:rPr>
          <w:rFonts w:ascii="Wingdings" w:hAnsi="Wingdings"/>
          <w:color w:val="FF0000"/>
          <w:sz w:val="28"/>
          <w:szCs w:val="24"/>
        </w:rPr>
        <w:t></w:t>
      </w:r>
      <w:r w:rsidRPr="00BC11A3">
        <w:rPr>
          <w:sz w:val="28"/>
          <w:szCs w:val="24"/>
        </w:rPr>
        <w:t xml:space="preserve"> e Spirito Santo, </w:t>
      </w:r>
    </w:p>
    <w:p w14:paraId="10B92190" w14:textId="77777777" w:rsidR="00BC11A3" w:rsidRPr="001A00D8" w:rsidRDefault="00BC11A3" w:rsidP="00BC11A3">
      <w:pPr>
        <w:rPr>
          <w:sz w:val="24"/>
          <w:szCs w:val="24"/>
        </w:rPr>
      </w:pPr>
      <w:r w:rsidRPr="00BC11A3">
        <w:rPr>
          <w:sz w:val="28"/>
          <w:szCs w:val="24"/>
        </w:rPr>
        <w:t>discenda su di voi, e con voi rimanga sempre</w:t>
      </w:r>
      <w:r w:rsidRPr="001A00D8">
        <w:rPr>
          <w:sz w:val="24"/>
          <w:szCs w:val="24"/>
        </w:rPr>
        <w:t>.</w:t>
      </w:r>
    </w:p>
    <w:p w14:paraId="294944B7" w14:textId="77777777" w:rsidR="00BC11A3" w:rsidRPr="001A00D8" w:rsidRDefault="00BC11A3" w:rsidP="00BC11A3">
      <w:pPr>
        <w:pBdr>
          <w:bottom w:val="single" w:sz="4" w:space="6" w:color="FF0000"/>
        </w:pBdr>
        <w:rPr>
          <w:i/>
          <w:sz w:val="24"/>
          <w:szCs w:val="24"/>
        </w:rPr>
      </w:pPr>
      <w:r w:rsidRPr="001A00D8">
        <w:rPr>
          <w:i/>
          <w:sz w:val="24"/>
          <w:szCs w:val="24"/>
        </w:rPr>
        <w:t>Amen.</w:t>
      </w:r>
    </w:p>
    <w:p w14:paraId="7ADDEB2E" w14:textId="77777777" w:rsidR="00BC11A3" w:rsidRDefault="00BC11A3" w:rsidP="00BC11A3">
      <w:pPr>
        <w:rPr>
          <w:sz w:val="24"/>
          <w:szCs w:val="24"/>
        </w:rPr>
      </w:pPr>
    </w:p>
    <w:p w14:paraId="2E944796" w14:textId="77777777" w:rsidR="00BC11A3" w:rsidRPr="00695CA8" w:rsidRDefault="00BC11A3" w:rsidP="00BC11A3">
      <w:pPr>
        <w:rPr>
          <w:sz w:val="24"/>
          <w:szCs w:val="24"/>
        </w:rPr>
      </w:pPr>
    </w:p>
    <w:p w14:paraId="098B1359" w14:textId="77777777" w:rsidR="00BC11A3" w:rsidRPr="005525E3" w:rsidRDefault="00BC11A3" w:rsidP="00BC11A3">
      <w:pPr>
        <w:pStyle w:val="Titolo2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Congedo</w:t>
      </w:r>
    </w:p>
    <w:p w14:paraId="3771E63E" w14:textId="77777777" w:rsidR="00BC11A3" w:rsidRPr="00BC11A3" w:rsidRDefault="00BC11A3" w:rsidP="00BC11A3">
      <w:pPr>
        <w:spacing w:before="120"/>
        <w:rPr>
          <w:sz w:val="28"/>
          <w:szCs w:val="24"/>
        </w:rPr>
      </w:pPr>
      <w:r w:rsidRPr="00BC11A3">
        <w:rPr>
          <w:sz w:val="28"/>
          <w:szCs w:val="24"/>
        </w:rPr>
        <w:t>Sforzatevi di entrare per la porta stretta del Regno di Dio</w:t>
      </w:r>
      <w:r>
        <w:rPr>
          <w:sz w:val="28"/>
          <w:szCs w:val="24"/>
        </w:rPr>
        <w:t xml:space="preserve"> </w:t>
      </w:r>
      <w:r w:rsidRPr="00BC11A3">
        <w:rPr>
          <w:sz w:val="28"/>
          <w:szCs w:val="24"/>
        </w:rPr>
        <w:t>e andate in pace.</w:t>
      </w:r>
    </w:p>
    <w:p w14:paraId="279AB91C" w14:textId="77777777" w:rsidR="008B0989" w:rsidRPr="008B0989" w:rsidRDefault="008B0989" w:rsidP="008017D2"/>
    <w:p w14:paraId="75BC1FD1" w14:textId="77777777" w:rsidR="008B0989" w:rsidRDefault="008B0989" w:rsidP="008017D2">
      <w:pPr>
        <w:pStyle w:val="Titolo5"/>
        <w:suppressAutoHyphens/>
        <w:jc w:val="center"/>
        <w:rPr>
          <w:color w:val="006600"/>
          <w:sz w:val="30"/>
          <w:szCs w:val="30"/>
        </w:rPr>
      </w:pPr>
    </w:p>
    <w:p w14:paraId="4D1D7B0D" w14:textId="77777777" w:rsidR="008B0989" w:rsidRDefault="008B0989" w:rsidP="008017D2">
      <w:pPr>
        <w:pStyle w:val="Titolo5"/>
        <w:suppressAutoHyphens/>
        <w:jc w:val="center"/>
        <w:rPr>
          <w:color w:val="006600"/>
          <w:sz w:val="30"/>
          <w:szCs w:val="30"/>
        </w:rPr>
      </w:pPr>
    </w:p>
    <w:p w14:paraId="7F0691BD" w14:textId="77777777" w:rsidR="00BC11A3" w:rsidRDefault="00BC11A3" w:rsidP="008017D2"/>
    <w:p w14:paraId="3A11EEB4" w14:textId="77777777" w:rsidR="00BC11A3" w:rsidRDefault="00BC11A3" w:rsidP="00BC11A3"/>
    <w:p w14:paraId="5CFF50B9" w14:textId="77777777" w:rsidR="00BC11A3" w:rsidRDefault="00BC11A3" w:rsidP="00BC11A3"/>
    <w:p w14:paraId="49C8A12C" w14:textId="77777777" w:rsidR="00BC11A3" w:rsidRDefault="00BC11A3" w:rsidP="00BC11A3"/>
    <w:p w14:paraId="30DBF844" w14:textId="77777777" w:rsidR="00BC11A3" w:rsidRDefault="00BC11A3" w:rsidP="00BC11A3"/>
    <w:p w14:paraId="01D01609" w14:textId="77777777" w:rsidR="00BC11A3" w:rsidRDefault="00BC11A3" w:rsidP="00BC11A3"/>
    <w:p w14:paraId="26E9F5C4" w14:textId="77777777" w:rsidR="00BC11A3" w:rsidRDefault="00BC11A3" w:rsidP="00BC11A3"/>
    <w:p w14:paraId="78863745" w14:textId="77777777" w:rsidR="00BC11A3" w:rsidRDefault="00BC11A3" w:rsidP="00BC11A3"/>
    <w:p w14:paraId="50034575" w14:textId="77777777" w:rsidR="00BC11A3" w:rsidRDefault="00BC11A3" w:rsidP="00BC11A3"/>
    <w:p w14:paraId="288C68DB" w14:textId="77777777" w:rsidR="00BC11A3" w:rsidRPr="00BC11A3" w:rsidRDefault="00BC11A3" w:rsidP="00BC11A3"/>
    <w:p w14:paraId="2D9F5ABF" w14:textId="77777777" w:rsidR="00695CA8" w:rsidRPr="00B83515" w:rsidRDefault="00695CA8" w:rsidP="00695CA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824C0B">
        <w:rPr>
          <w:color w:val="006600"/>
          <w:sz w:val="30"/>
          <w:szCs w:val="30"/>
        </w:rPr>
        <w:lastRenderedPageBreak/>
        <w:t>XXI DOMENICA DEL TEMPO ORDINARIO</w:t>
      </w:r>
      <w:r w:rsidRPr="00BC0B9A">
        <w:rPr>
          <w:color w:val="0070C0"/>
          <w:sz w:val="30"/>
          <w:szCs w:val="30"/>
        </w:rPr>
        <w:t xml:space="preserve"> </w:t>
      </w:r>
      <w:r w:rsidRPr="00B83515">
        <w:rPr>
          <w:color w:val="006600"/>
          <w:sz w:val="30"/>
          <w:szCs w:val="30"/>
        </w:rPr>
        <w:t>C</w:t>
      </w:r>
    </w:p>
    <w:p w14:paraId="55692C46" w14:textId="77777777" w:rsidR="00C64B43" w:rsidRPr="00695CA8" w:rsidRDefault="00C64B43">
      <w:pPr>
        <w:rPr>
          <w:sz w:val="24"/>
          <w:szCs w:val="24"/>
        </w:rPr>
      </w:pPr>
    </w:p>
    <w:p w14:paraId="3ED45FEF" w14:textId="77777777" w:rsidR="005525E3" w:rsidRPr="005525E3" w:rsidRDefault="005525E3" w:rsidP="005525E3">
      <w:pPr>
        <w:pStyle w:val="Titolo2"/>
        <w:jc w:val="center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>Preghiera universale 1</w:t>
      </w:r>
    </w:p>
    <w:p w14:paraId="747119E1" w14:textId="77777777" w:rsidR="0059660F" w:rsidRDefault="0059660F">
      <w:pPr>
        <w:jc w:val="left"/>
        <w:rPr>
          <w:color w:val="000000"/>
          <w:sz w:val="24"/>
          <w:szCs w:val="24"/>
        </w:rPr>
      </w:pPr>
    </w:p>
    <w:p w14:paraId="31FAC693" w14:textId="77777777" w:rsidR="003A088A" w:rsidRPr="00D77F60" w:rsidRDefault="00D77F60" w:rsidP="00D77F60">
      <w:pPr>
        <w:spacing w:before="1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1. </w:t>
      </w:r>
      <w:r w:rsidR="007D64D1" w:rsidRPr="00D77F60">
        <w:rPr>
          <w:sz w:val="26"/>
          <w:szCs w:val="26"/>
        </w:rPr>
        <w:t>Benedetto sei tu, Dio di tenerezza e d’amore!</w:t>
      </w:r>
      <w:r w:rsidR="003A088A" w:rsidRPr="00D77F60">
        <w:rPr>
          <w:sz w:val="26"/>
          <w:szCs w:val="26"/>
        </w:rPr>
        <w:t xml:space="preserve"> </w:t>
      </w:r>
    </w:p>
    <w:p w14:paraId="7CA0B65D" w14:textId="77777777" w:rsidR="007D64D1" w:rsidRPr="00B13683" w:rsidRDefault="007D64D1" w:rsidP="00D77F60">
      <w:pPr>
        <w:rPr>
          <w:sz w:val="26"/>
          <w:szCs w:val="26"/>
        </w:rPr>
      </w:pPr>
      <w:r w:rsidRPr="00B13683">
        <w:rPr>
          <w:sz w:val="26"/>
          <w:szCs w:val="26"/>
        </w:rPr>
        <w:t>Tu sei un Dio giusto che non fa differenza tra gli uomini:</w:t>
      </w:r>
      <w:r w:rsidR="003A088A">
        <w:rPr>
          <w:sz w:val="26"/>
          <w:szCs w:val="26"/>
        </w:rPr>
        <w:t xml:space="preserve"> </w:t>
      </w:r>
      <w:r w:rsidR="00D77F60">
        <w:rPr>
          <w:sz w:val="26"/>
          <w:szCs w:val="26"/>
        </w:rPr>
        <w:t>concedi</w:t>
      </w:r>
      <w:r w:rsidR="00D77F60" w:rsidRPr="00B13683">
        <w:rPr>
          <w:sz w:val="26"/>
          <w:szCs w:val="26"/>
        </w:rPr>
        <w:t xml:space="preserve"> </w:t>
      </w:r>
      <w:r w:rsidR="00D77F60">
        <w:rPr>
          <w:sz w:val="26"/>
          <w:szCs w:val="26"/>
        </w:rPr>
        <w:t>a</w:t>
      </w:r>
      <w:r w:rsidR="00D77F60" w:rsidRPr="00B13683">
        <w:rPr>
          <w:sz w:val="26"/>
          <w:szCs w:val="26"/>
        </w:rPr>
        <w:t>lla</w:t>
      </w:r>
      <w:r w:rsidRPr="00B13683">
        <w:rPr>
          <w:sz w:val="26"/>
          <w:szCs w:val="26"/>
        </w:rPr>
        <w:t xml:space="preserve"> tua Chiesa di preparare il banchetto del tuo regno per tutti i popoli. </w:t>
      </w:r>
      <w:r w:rsidR="003A088A">
        <w:rPr>
          <w:sz w:val="26"/>
          <w:szCs w:val="26"/>
        </w:rPr>
        <w:t xml:space="preserve"> </w:t>
      </w:r>
      <w:r w:rsidR="000B68F4">
        <w:rPr>
          <w:sz w:val="26"/>
          <w:szCs w:val="26"/>
        </w:rPr>
        <w:t>Ti preghiamo.</w:t>
      </w:r>
    </w:p>
    <w:p w14:paraId="3C80FA22" w14:textId="77777777" w:rsidR="007D64D1" w:rsidRPr="00B13683" w:rsidRDefault="007D64D1" w:rsidP="00D77F60">
      <w:pPr>
        <w:rPr>
          <w:sz w:val="26"/>
          <w:szCs w:val="26"/>
        </w:rPr>
      </w:pPr>
    </w:p>
    <w:p w14:paraId="3B08B701" w14:textId="77777777" w:rsidR="007D64D1" w:rsidRPr="00B13683" w:rsidRDefault="00D77F60" w:rsidP="00D77F60">
      <w:pPr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 xml:space="preserve">2. </w:t>
      </w:r>
      <w:r w:rsidR="007D64D1" w:rsidRPr="00B13683">
        <w:rPr>
          <w:sz w:val="26"/>
          <w:szCs w:val="26"/>
        </w:rPr>
        <w:t>Benedetto sei tu, Dio di tenerezza e d’amore!</w:t>
      </w:r>
    </w:p>
    <w:p w14:paraId="5861743C" w14:textId="77777777" w:rsidR="007D64D1" w:rsidRPr="00B13683" w:rsidRDefault="007D64D1" w:rsidP="00D77F60">
      <w:pPr>
        <w:rPr>
          <w:sz w:val="26"/>
          <w:szCs w:val="26"/>
        </w:rPr>
      </w:pPr>
      <w:r w:rsidRPr="00B13683">
        <w:rPr>
          <w:sz w:val="26"/>
          <w:szCs w:val="26"/>
        </w:rPr>
        <w:t xml:space="preserve">Il peccato ci ha divisi, </w:t>
      </w:r>
      <w:r w:rsidR="003A088A">
        <w:rPr>
          <w:sz w:val="26"/>
          <w:szCs w:val="26"/>
        </w:rPr>
        <w:t>m</w:t>
      </w:r>
      <w:r w:rsidRPr="00B13683">
        <w:rPr>
          <w:sz w:val="26"/>
          <w:szCs w:val="26"/>
        </w:rPr>
        <w:t>a Cristo</w:t>
      </w:r>
      <w:r w:rsidR="003A088A">
        <w:rPr>
          <w:sz w:val="26"/>
          <w:szCs w:val="26"/>
        </w:rPr>
        <w:t xml:space="preserve"> </w:t>
      </w:r>
      <w:r w:rsidRPr="00B13683">
        <w:rPr>
          <w:sz w:val="26"/>
          <w:szCs w:val="26"/>
        </w:rPr>
        <w:t>con la sua morte e risurrezione</w:t>
      </w:r>
    </w:p>
    <w:p w14:paraId="2DB4F797" w14:textId="77777777" w:rsidR="007D64D1" w:rsidRPr="00B13683" w:rsidRDefault="007D64D1" w:rsidP="00D77F60">
      <w:pPr>
        <w:rPr>
          <w:sz w:val="26"/>
          <w:szCs w:val="26"/>
        </w:rPr>
      </w:pPr>
      <w:r w:rsidRPr="00B13683">
        <w:rPr>
          <w:sz w:val="26"/>
          <w:szCs w:val="26"/>
        </w:rPr>
        <w:t xml:space="preserve">è divenuto il pastore e la porta che ci conduce a te: fa’ che i capi delle nazioni divengano costruttori di pace e di riconciliazione. </w:t>
      </w:r>
      <w:r w:rsidR="000B68F4">
        <w:rPr>
          <w:sz w:val="26"/>
          <w:szCs w:val="26"/>
        </w:rPr>
        <w:t>Ti preghiamo.</w:t>
      </w:r>
    </w:p>
    <w:p w14:paraId="128B34E0" w14:textId="77777777" w:rsidR="007D64D1" w:rsidRPr="00B13683" w:rsidRDefault="007D64D1" w:rsidP="00D77F60">
      <w:pPr>
        <w:rPr>
          <w:sz w:val="26"/>
          <w:szCs w:val="26"/>
        </w:rPr>
      </w:pPr>
    </w:p>
    <w:p w14:paraId="017820C3" w14:textId="77777777" w:rsidR="007D64D1" w:rsidRPr="00B13683" w:rsidRDefault="00D77F60" w:rsidP="00D77F60">
      <w:pPr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 xml:space="preserve">3. </w:t>
      </w:r>
      <w:r w:rsidR="007D64D1" w:rsidRPr="00B13683">
        <w:rPr>
          <w:sz w:val="26"/>
          <w:szCs w:val="26"/>
        </w:rPr>
        <w:t>Benedetto sei tu, Dio di tenerezza e d’amore!</w:t>
      </w:r>
    </w:p>
    <w:p w14:paraId="788D92D5" w14:textId="77777777" w:rsidR="007D64D1" w:rsidRPr="00B13683" w:rsidRDefault="007D64D1" w:rsidP="00D77F60">
      <w:pPr>
        <w:rPr>
          <w:sz w:val="26"/>
          <w:szCs w:val="26"/>
        </w:rPr>
      </w:pPr>
      <w:r w:rsidRPr="00B13683">
        <w:rPr>
          <w:sz w:val="26"/>
          <w:szCs w:val="26"/>
        </w:rPr>
        <w:t xml:space="preserve">Gesù è venuto per essere la via che condurrà tutti e ciascuno verso di te: fa’ che i missionari del vangelo ti proclamino ai popoli come il Dio che ama la vita. </w:t>
      </w:r>
      <w:r w:rsidR="000B68F4">
        <w:rPr>
          <w:sz w:val="26"/>
          <w:szCs w:val="26"/>
        </w:rPr>
        <w:t>Ti preghiamo.</w:t>
      </w:r>
    </w:p>
    <w:p w14:paraId="6A46E5D8" w14:textId="77777777" w:rsidR="003A088A" w:rsidRPr="00DC278D" w:rsidRDefault="003A088A" w:rsidP="003A088A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3CEC8D93" w14:textId="77777777" w:rsidR="003A088A" w:rsidRPr="003A088A" w:rsidRDefault="003A088A" w:rsidP="003A088A">
      <w:pPr>
        <w:rPr>
          <w:sz w:val="24"/>
          <w:szCs w:val="26"/>
        </w:rPr>
      </w:pPr>
      <w:r w:rsidRPr="003A088A">
        <w:rPr>
          <w:sz w:val="24"/>
          <w:szCs w:val="26"/>
        </w:rPr>
        <w:t>Benedetto sei tu, Dio di tenerezza e d’amore!</w:t>
      </w:r>
      <w:r>
        <w:rPr>
          <w:sz w:val="24"/>
          <w:szCs w:val="26"/>
        </w:rPr>
        <w:t xml:space="preserve"> </w:t>
      </w:r>
    </w:p>
    <w:p w14:paraId="5A000EC7" w14:textId="77777777" w:rsidR="003A088A" w:rsidRPr="00DC278D" w:rsidRDefault="003A088A" w:rsidP="003A088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Tu che vuoi radunare tutti i popoli e tutte le lingue, raduna nella tua casa tutti i giusti</w:t>
      </w:r>
      <w:r w:rsidR="00C4732B">
        <w:rPr>
          <w:rFonts w:eastAsia="Arial Unicode MS"/>
          <w:sz w:val="24"/>
          <w:szCs w:val="24"/>
        </w:rPr>
        <w:t>,</w:t>
      </w:r>
      <w:r w:rsidR="00C4732B" w:rsidRPr="00C4732B">
        <w:rPr>
          <w:rFonts w:eastAsia="Arial Unicode MS"/>
          <w:sz w:val="24"/>
          <w:szCs w:val="24"/>
        </w:rPr>
        <w:t xml:space="preserve"> </w:t>
      </w:r>
      <w:r w:rsidR="00C4732B">
        <w:rPr>
          <w:rFonts w:eastAsia="Arial Unicode MS"/>
          <w:sz w:val="24"/>
          <w:szCs w:val="24"/>
        </w:rPr>
        <w:t>che sono morti in pace con te,</w:t>
      </w:r>
      <w:r>
        <w:rPr>
          <w:rFonts w:eastAsia="Arial Unicode MS"/>
          <w:sz w:val="24"/>
          <w:szCs w:val="24"/>
        </w:rPr>
        <w:t xml:space="preserve"> e </w:t>
      </w:r>
      <w:r w:rsidR="00D77F60" w:rsidRPr="00D77F60">
        <w:rPr>
          <w:rFonts w:eastAsia="Arial Unicode MS"/>
          <w:i/>
          <w:sz w:val="24"/>
          <w:szCs w:val="24"/>
        </w:rPr>
        <w:t xml:space="preserve">i nostri fratelli </w:t>
      </w:r>
      <w:r w:rsidR="00D77F60" w:rsidRPr="00D77F60">
        <w:rPr>
          <w:rFonts w:eastAsia="Arial Unicode MS"/>
          <w:i/>
          <w:color w:val="FF0000"/>
          <w:sz w:val="24"/>
          <w:szCs w:val="24"/>
        </w:rPr>
        <w:t>/</w:t>
      </w:r>
      <w:r w:rsidR="00D77F60" w:rsidRPr="00D77F60">
        <w:rPr>
          <w:rFonts w:eastAsia="Arial Unicode MS"/>
          <w:i/>
          <w:sz w:val="24"/>
          <w:szCs w:val="24"/>
        </w:rPr>
        <w:t xml:space="preserve"> </w:t>
      </w:r>
      <w:r w:rsidRPr="00D77F60">
        <w:rPr>
          <w:i/>
          <w:sz w:val="24"/>
          <w:szCs w:val="24"/>
        </w:rPr>
        <w:t xml:space="preserve">il nostro fratello </w:t>
      </w:r>
      <w:r w:rsidR="00D77F60" w:rsidRPr="00D77F60">
        <w:rPr>
          <w:i/>
          <w:color w:val="FF0000"/>
          <w:sz w:val="24"/>
          <w:szCs w:val="24"/>
        </w:rPr>
        <w:t>/</w:t>
      </w:r>
      <w:r w:rsidR="00D77F60">
        <w:rPr>
          <w:color w:val="FF0000"/>
          <w:sz w:val="24"/>
          <w:szCs w:val="24"/>
        </w:rPr>
        <w:t xml:space="preserve"> </w:t>
      </w:r>
      <w:r w:rsidRPr="00DC278D">
        <w:rPr>
          <w:i/>
          <w:sz w:val="24"/>
          <w:szCs w:val="24"/>
        </w:rPr>
        <w:t>la nostra sorella</w:t>
      </w:r>
      <w:r w:rsidRPr="00DC278D">
        <w:rPr>
          <w:color w:val="FF0000"/>
          <w:sz w:val="24"/>
          <w:szCs w:val="24"/>
        </w:rPr>
        <w:t xml:space="preserve"> </w:t>
      </w:r>
      <w:r w:rsidRPr="00DC278D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Pr="00DC278D">
        <w:rPr>
          <w:sz w:val="24"/>
          <w:szCs w:val="24"/>
        </w:rPr>
        <w:t>_</w:t>
      </w:r>
      <w:r w:rsidR="00D77F60">
        <w:rPr>
          <w:sz w:val="24"/>
          <w:szCs w:val="24"/>
        </w:rPr>
        <w:t>________</w:t>
      </w:r>
      <w:r w:rsidRPr="00DC278D">
        <w:rPr>
          <w:sz w:val="24"/>
          <w:szCs w:val="24"/>
        </w:rPr>
        <w:t>__</w:t>
      </w:r>
      <w:r w:rsidR="00C4732B">
        <w:rPr>
          <w:sz w:val="24"/>
          <w:szCs w:val="24"/>
        </w:rPr>
        <w:t xml:space="preserve">. </w:t>
      </w:r>
      <w:r w:rsidR="000B68F4">
        <w:rPr>
          <w:sz w:val="24"/>
          <w:szCs w:val="24"/>
        </w:rPr>
        <w:t>Ti preghiamo.</w:t>
      </w:r>
    </w:p>
    <w:p w14:paraId="4F43C1FB" w14:textId="77777777" w:rsidR="003A088A" w:rsidRPr="00DC278D" w:rsidRDefault="003A088A" w:rsidP="003A088A">
      <w:pPr>
        <w:spacing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7575A447" w14:textId="77777777" w:rsidR="007D64D1" w:rsidRPr="00B13683" w:rsidRDefault="007D64D1" w:rsidP="007D64D1">
      <w:pPr>
        <w:rPr>
          <w:sz w:val="26"/>
          <w:szCs w:val="26"/>
        </w:rPr>
      </w:pPr>
    </w:p>
    <w:p w14:paraId="3D2C3FCA" w14:textId="77777777" w:rsidR="007D64D1" w:rsidRPr="00B13683" w:rsidRDefault="00D77F60" w:rsidP="007D64D1">
      <w:pPr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 xml:space="preserve">4. </w:t>
      </w:r>
      <w:r w:rsidR="007D64D1" w:rsidRPr="00B13683">
        <w:rPr>
          <w:sz w:val="26"/>
          <w:szCs w:val="26"/>
        </w:rPr>
        <w:t>Benedetto sei tu, Dio di tenerezza e d’amore!</w:t>
      </w:r>
    </w:p>
    <w:p w14:paraId="6597F5EE" w14:textId="77777777" w:rsidR="007D64D1" w:rsidRPr="00B13683" w:rsidRDefault="007D64D1" w:rsidP="007D64D1">
      <w:pPr>
        <w:rPr>
          <w:sz w:val="26"/>
          <w:szCs w:val="26"/>
        </w:rPr>
      </w:pPr>
      <w:r w:rsidRPr="00B13683">
        <w:rPr>
          <w:sz w:val="26"/>
          <w:szCs w:val="26"/>
        </w:rPr>
        <w:t xml:space="preserve">Dona luce a chi ti cerca, spiana la strada di chi ha iniziato il cammino, aumenta la fede di chi è sulla soglia della porta stretta, dona umiltà e perseveranza a quanti </w:t>
      </w:r>
      <w:r w:rsidR="003A088A">
        <w:rPr>
          <w:sz w:val="26"/>
          <w:szCs w:val="26"/>
        </w:rPr>
        <w:t>vi sono entrati con coraggio</w:t>
      </w:r>
      <w:r w:rsidRPr="00B13683">
        <w:rPr>
          <w:sz w:val="26"/>
          <w:szCs w:val="26"/>
        </w:rPr>
        <w:t xml:space="preserve">. </w:t>
      </w:r>
      <w:r w:rsidR="000B68F4">
        <w:rPr>
          <w:sz w:val="26"/>
          <w:szCs w:val="26"/>
        </w:rPr>
        <w:t>Ti preghiamo.</w:t>
      </w:r>
    </w:p>
    <w:p w14:paraId="11C2AB97" w14:textId="77777777" w:rsidR="00A1221A" w:rsidRPr="00B83515" w:rsidRDefault="00A1221A" w:rsidP="00A1221A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824C0B">
        <w:rPr>
          <w:color w:val="006600"/>
          <w:sz w:val="30"/>
          <w:szCs w:val="30"/>
        </w:rPr>
        <w:lastRenderedPageBreak/>
        <w:t>XXI DOMENICA DEL TEMPO ORDINARIO</w:t>
      </w:r>
      <w:r w:rsidRPr="00BC0B9A">
        <w:rPr>
          <w:color w:val="0070C0"/>
          <w:sz w:val="30"/>
          <w:szCs w:val="30"/>
        </w:rPr>
        <w:t xml:space="preserve"> </w:t>
      </w:r>
      <w:r w:rsidRPr="00B83515">
        <w:rPr>
          <w:color w:val="006600"/>
          <w:sz w:val="30"/>
          <w:szCs w:val="30"/>
        </w:rPr>
        <w:t>C</w:t>
      </w:r>
    </w:p>
    <w:p w14:paraId="743D8A8E" w14:textId="77777777" w:rsidR="00A1221A" w:rsidRPr="00695CA8" w:rsidRDefault="00A1221A" w:rsidP="00A1221A">
      <w:pPr>
        <w:rPr>
          <w:sz w:val="24"/>
          <w:szCs w:val="24"/>
        </w:rPr>
      </w:pPr>
    </w:p>
    <w:p w14:paraId="77F96D75" w14:textId="77777777" w:rsidR="00A1221A" w:rsidRDefault="00A1221A" w:rsidP="00A1221A">
      <w:pPr>
        <w:pStyle w:val="Titolo2"/>
        <w:jc w:val="center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 xml:space="preserve">Preghiera universale </w:t>
      </w:r>
      <w:r>
        <w:rPr>
          <w:smallCaps/>
          <w:color w:val="FF0000"/>
          <w:sz w:val="24"/>
          <w:szCs w:val="24"/>
        </w:rPr>
        <w:t>2</w:t>
      </w:r>
    </w:p>
    <w:p w14:paraId="36E915B8" w14:textId="77777777" w:rsidR="00A1221A" w:rsidRDefault="00A1221A" w:rsidP="00A1221A"/>
    <w:p w14:paraId="26F30332" w14:textId="77777777" w:rsidR="00A1221A" w:rsidRPr="00A1221A" w:rsidRDefault="00D77F60" w:rsidP="00C4732B">
      <w:pPr>
        <w:spacing w:before="1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1. </w:t>
      </w:r>
      <w:r w:rsidR="00A1221A" w:rsidRPr="00A1221A">
        <w:rPr>
          <w:sz w:val="26"/>
          <w:szCs w:val="26"/>
        </w:rPr>
        <w:t>Signore</w:t>
      </w:r>
      <w:r w:rsidR="003A088A">
        <w:rPr>
          <w:sz w:val="26"/>
          <w:szCs w:val="26"/>
        </w:rPr>
        <w:t xml:space="preserve"> Dio</w:t>
      </w:r>
      <w:r w:rsidR="00A1221A" w:rsidRPr="00A1221A">
        <w:rPr>
          <w:sz w:val="26"/>
          <w:szCs w:val="26"/>
        </w:rPr>
        <w:t>, tu vuoi che tutti si salvino e dall’oriente all’occidente si siedano alla</w:t>
      </w:r>
      <w:r w:rsidR="00A1221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mensa del Regno. Fa’ che quanti appartengono alla tua Chiesa non siano</w:t>
      </w:r>
      <w:r w:rsidR="00A1221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mai d’inciampo con il loro comportamento a chi intende conoscerti e seguire</w:t>
      </w:r>
      <w:r w:rsidR="00A1221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Cristo</w:t>
      </w:r>
      <w:r w:rsidR="000B68F4">
        <w:rPr>
          <w:sz w:val="26"/>
          <w:szCs w:val="26"/>
        </w:rPr>
        <w:t>.</w:t>
      </w:r>
      <w:r w:rsidR="00A1221A" w:rsidRPr="00A1221A">
        <w:rPr>
          <w:sz w:val="26"/>
          <w:szCs w:val="26"/>
        </w:rPr>
        <w:t xml:space="preserve"> </w:t>
      </w:r>
      <w:r w:rsidR="000B68F4">
        <w:rPr>
          <w:sz w:val="26"/>
          <w:szCs w:val="26"/>
        </w:rPr>
        <w:t>T</w:t>
      </w:r>
      <w:r w:rsidR="00A1221A" w:rsidRPr="00A1221A">
        <w:rPr>
          <w:sz w:val="26"/>
          <w:szCs w:val="26"/>
        </w:rPr>
        <w:t>i preghiamo.</w:t>
      </w:r>
    </w:p>
    <w:p w14:paraId="53CE565A" w14:textId="77777777" w:rsidR="00A1221A" w:rsidRPr="00A1221A" w:rsidRDefault="00D77F60" w:rsidP="003A088A">
      <w:pPr>
        <w:spacing w:before="1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2. </w:t>
      </w:r>
      <w:r w:rsidR="00A1221A" w:rsidRPr="00A1221A">
        <w:rPr>
          <w:sz w:val="26"/>
          <w:szCs w:val="26"/>
        </w:rPr>
        <w:t>Signore</w:t>
      </w:r>
      <w:r w:rsidR="003A088A">
        <w:rPr>
          <w:sz w:val="26"/>
          <w:szCs w:val="26"/>
        </w:rPr>
        <w:t xml:space="preserve"> Dio</w:t>
      </w:r>
      <w:r w:rsidR="00A1221A" w:rsidRPr="00A1221A">
        <w:rPr>
          <w:sz w:val="26"/>
          <w:szCs w:val="26"/>
        </w:rPr>
        <w:t>, tu raduni il tuo popolo in una dimora di pace. Conferma nella fedeltà</w:t>
      </w:r>
      <w:r w:rsidR="00A1221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alla loro missione le organizzazioni internazionali che operano per la giustizia</w:t>
      </w:r>
      <w:r w:rsidR="00A1221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e la legalità, e libera dalla violenza le nazioni che si appellano al tuo nome</w:t>
      </w:r>
      <w:r w:rsidR="000B68F4">
        <w:rPr>
          <w:sz w:val="26"/>
          <w:szCs w:val="26"/>
        </w:rPr>
        <w:t>. T</w:t>
      </w:r>
      <w:r w:rsidR="00A1221A" w:rsidRPr="00A1221A">
        <w:rPr>
          <w:sz w:val="26"/>
          <w:szCs w:val="26"/>
        </w:rPr>
        <w:t>i preghiamo.</w:t>
      </w:r>
    </w:p>
    <w:p w14:paraId="2DD39596" w14:textId="77777777" w:rsidR="00A1221A" w:rsidRDefault="00D77F60" w:rsidP="003A088A">
      <w:pPr>
        <w:spacing w:before="1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3. </w:t>
      </w:r>
      <w:r w:rsidR="00A1221A" w:rsidRPr="00A1221A">
        <w:rPr>
          <w:sz w:val="26"/>
          <w:szCs w:val="26"/>
        </w:rPr>
        <w:t>Signore</w:t>
      </w:r>
      <w:r w:rsidR="003A088A">
        <w:rPr>
          <w:sz w:val="26"/>
          <w:szCs w:val="26"/>
        </w:rPr>
        <w:t xml:space="preserve"> Dio</w:t>
      </w:r>
      <w:r w:rsidR="00A1221A" w:rsidRPr="00A1221A">
        <w:rPr>
          <w:sz w:val="26"/>
          <w:szCs w:val="26"/>
        </w:rPr>
        <w:t>, tu chiudi il tuo Regno a chi opera il male. Illumina coloro che si ritengono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giusti e, confidando solo nelle proprie forze, non avvertono più l’esigenza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di convertirsi, perché accolgano la tua chiamata a sforzarsi di passare per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la porta stretta</w:t>
      </w:r>
      <w:r w:rsidR="000B68F4">
        <w:rPr>
          <w:sz w:val="26"/>
          <w:szCs w:val="26"/>
        </w:rPr>
        <w:t>. T</w:t>
      </w:r>
      <w:r w:rsidR="00A1221A" w:rsidRPr="00A1221A">
        <w:rPr>
          <w:sz w:val="26"/>
          <w:szCs w:val="26"/>
        </w:rPr>
        <w:t>i preghiamo.</w:t>
      </w:r>
    </w:p>
    <w:p w14:paraId="291E5BA2" w14:textId="77777777" w:rsidR="003A088A" w:rsidRPr="00DC278D" w:rsidRDefault="003A088A" w:rsidP="003A088A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0CAE1BEA" w14:textId="77777777" w:rsidR="003A088A" w:rsidRPr="00DC278D" w:rsidRDefault="003A088A" w:rsidP="003A088A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Signore Dio, tu che vuoi radunare tutti i popoli e tutte le lingue, raduna nella tua casa tutti i giusti</w:t>
      </w:r>
      <w:r w:rsidR="00C4732B">
        <w:rPr>
          <w:rFonts w:eastAsia="Arial Unicode MS"/>
          <w:sz w:val="24"/>
          <w:szCs w:val="24"/>
        </w:rPr>
        <w:t>, che sono morti in pace con te,</w:t>
      </w:r>
      <w:r>
        <w:rPr>
          <w:rFonts w:eastAsia="Arial Unicode MS"/>
          <w:sz w:val="24"/>
          <w:szCs w:val="24"/>
        </w:rPr>
        <w:t xml:space="preserve"> </w:t>
      </w:r>
      <w:r w:rsidR="00D77F60">
        <w:rPr>
          <w:rFonts w:eastAsia="Arial Unicode MS"/>
          <w:sz w:val="24"/>
          <w:szCs w:val="24"/>
        </w:rPr>
        <w:t xml:space="preserve">e </w:t>
      </w:r>
      <w:r w:rsidR="00D77F60" w:rsidRPr="00D77F60">
        <w:rPr>
          <w:rFonts w:eastAsia="Arial Unicode MS"/>
          <w:i/>
          <w:sz w:val="24"/>
          <w:szCs w:val="24"/>
        </w:rPr>
        <w:t xml:space="preserve">i nostri fratelli </w:t>
      </w:r>
      <w:r w:rsidR="00D77F60" w:rsidRPr="00D77F60">
        <w:rPr>
          <w:rFonts w:eastAsia="Arial Unicode MS"/>
          <w:i/>
          <w:color w:val="FF0000"/>
          <w:sz w:val="24"/>
          <w:szCs w:val="24"/>
        </w:rPr>
        <w:t>/</w:t>
      </w:r>
      <w:r w:rsidR="00D77F60" w:rsidRPr="00D77F60">
        <w:rPr>
          <w:rFonts w:eastAsia="Arial Unicode MS"/>
          <w:i/>
          <w:sz w:val="24"/>
          <w:szCs w:val="24"/>
        </w:rPr>
        <w:t xml:space="preserve"> </w:t>
      </w:r>
      <w:r w:rsidR="00D77F60" w:rsidRPr="00D77F60">
        <w:rPr>
          <w:i/>
          <w:sz w:val="24"/>
          <w:szCs w:val="24"/>
        </w:rPr>
        <w:t xml:space="preserve">il nostro fratello </w:t>
      </w:r>
      <w:r w:rsidR="00D77F60" w:rsidRPr="00D77F60">
        <w:rPr>
          <w:i/>
          <w:color w:val="FF0000"/>
          <w:sz w:val="24"/>
          <w:szCs w:val="24"/>
        </w:rPr>
        <w:t>/</w:t>
      </w:r>
      <w:r w:rsidR="00D77F60">
        <w:rPr>
          <w:color w:val="FF0000"/>
          <w:sz w:val="24"/>
          <w:szCs w:val="24"/>
        </w:rPr>
        <w:t xml:space="preserve"> </w:t>
      </w:r>
      <w:r w:rsidR="00D77F60" w:rsidRPr="00DC278D">
        <w:rPr>
          <w:i/>
          <w:sz w:val="24"/>
          <w:szCs w:val="24"/>
        </w:rPr>
        <w:t>la nostra sorella</w:t>
      </w:r>
      <w:r w:rsidR="00D77F60" w:rsidRPr="00DC278D">
        <w:rPr>
          <w:color w:val="FF0000"/>
          <w:sz w:val="24"/>
          <w:szCs w:val="24"/>
        </w:rPr>
        <w:t xml:space="preserve"> </w:t>
      </w:r>
      <w:r w:rsidR="00D77F60" w:rsidRPr="00DC278D">
        <w:rPr>
          <w:sz w:val="24"/>
          <w:szCs w:val="24"/>
        </w:rPr>
        <w:t>____________</w:t>
      </w:r>
      <w:r w:rsidR="00D77F60">
        <w:rPr>
          <w:sz w:val="24"/>
          <w:szCs w:val="24"/>
        </w:rPr>
        <w:t>_________________________________________</w:t>
      </w:r>
      <w:r w:rsidR="00D77F60" w:rsidRPr="00DC278D">
        <w:rPr>
          <w:sz w:val="24"/>
          <w:szCs w:val="24"/>
        </w:rPr>
        <w:t>__</w:t>
      </w:r>
      <w:r w:rsidR="00D77F60">
        <w:rPr>
          <w:sz w:val="24"/>
          <w:szCs w:val="24"/>
        </w:rPr>
        <w:t xml:space="preserve">. </w:t>
      </w:r>
      <w:r w:rsidR="000B68F4">
        <w:rPr>
          <w:sz w:val="24"/>
          <w:szCs w:val="24"/>
        </w:rPr>
        <w:t>Ti preghiamo.</w:t>
      </w:r>
    </w:p>
    <w:p w14:paraId="0E718D1E" w14:textId="77777777" w:rsidR="003A088A" w:rsidRPr="00DC278D" w:rsidRDefault="003A088A" w:rsidP="003A088A">
      <w:pPr>
        <w:spacing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353F78B6" w14:textId="77777777" w:rsidR="00A1221A" w:rsidRPr="00D77F60" w:rsidRDefault="00D77F60" w:rsidP="00D77F60">
      <w:pPr>
        <w:spacing w:before="1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4. </w:t>
      </w:r>
      <w:r w:rsidR="00A1221A" w:rsidRPr="00A1221A">
        <w:rPr>
          <w:sz w:val="26"/>
          <w:szCs w:val="26"/>
        </w:rPr>
        <w:t>Signore, tu ci rinsaldi a questa mensa, dove in Cristo impariamo a conoscerti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e ad adorarti come Padre. Sostienici nel cammino della vita, perché, affrontando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le difficoltà che incontriamo, ci possiamo offrire a te con tutti i nostri</w:t>
      </w:r>
      <w:r w:rsidR="003A088A">
        <w:rPr>
          <w:sz w:val="26"/>
          <w:szCs w:val="26"/>
        </w:rPr>
        <w:t xml:space="preserve"> </w:t>
      </w:r>
      <w:r w:rsidR="00A1221A" w:rsidRPr="00A1221A">
        <w:rPr>
          <w:sz w:val="26"/>
          <w:szCs w:val="26"/>
        </w:rPr>
        <w:t>fratelli</w:t>
      </w:r>
      <w:r w:rsidR="005C204D">
        <w:rPr>
          <w:sz w:val="26"/>
          <w:szCs w:val="26"/>
        </w:rPr>
        <w:t>. T</w:t>
      </w:r>
      <w:r w:rsidR="00A1221A" w:rsidRPr="00A1221A">
        <w:rPr>
          <w:sz w:val="26"/>
          <w:szCs w:val="26"/>
        </w:rPr>
        <w:t>i preghiamo.</w:t>
      </w:r>
    </w:p>
    <w:p w14:paraId="5F06BC86" w14:textId="77777777" w:rsidR="00695CA8" w:rsidRPr="00824C0B" w:rsidRDefault="00695CA8" w:rsidP="00695CA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824C0B">
        <w:rPr>
          <w:color w:val="006600"/>
          <w:sz w:val="30"/>
          <w:szCs w:val="30"/>
        </w:rPr>
        <w:lastRenderedPageBreak/>
        <w:t>XXI DOMENICA DEL TEMPO ORDINARIO C</w:t>
      </w:r>
    </w:p>
    <w:p w14:paraId="207B5BCA" w14:textId="77777777" w:rsidR="00573C47" w:rsidRDefault="00573C47" w:rsidP="00E23693">
      <w:pPr>
        <w:rPr>
          <w:sz w:val="24"/>
          <w:szCs w:val="24"/>
        </w:rPr>
      </w:pPr>
    </w:p>
    <w:p w14:paraId="377D1892" w14:textId="77777777" w:rsidR="005525E3" w:rsidRDefault="005525E3" w:rsidP="00E23693">
      <w:pPr>
        <w:rPr>
          <w:sz w:val="24"/>
          <w:szCs w:val="24"/>
        </w:rPr>
      </w:pPr>
    </w:p>
    <w:p w14:paraId="552457C1" w14:textId="77777777" w:rsidR="005525E3" w:rsidRPr="005525E3" w:rsidRDefault="005525E3" w:rsidP="005525E3">
      <w:pPr>
        <w:pStyle w:val="Titolo2"/>
        <w:jc w:val="center"/>
        <w:rPr>
          <w:smallCaps/>
          <w:color w:val="FF0000"/>
          <w:sz w:val="24"/>
          <w:szCs w:val="24"/>
        </w:rPr>
      </w:pPr>
      <w:r w:rsidRPr="005525E3">
        <w:rPr>
          <w:smallCaps/>
          <w:color w:val="FF0000"/>
          <w:sz w:val="24"/>
          <w:szCs w:val="24"/>
        </w:rPr>
        <w:t xml:space="preserve">Preghiera universale </w:t>
      </w:r>
      <w:r w:rsidR="00A1221A">
        <w:rPr>
          <w:smallCaps/>
          <w:color w:val="FF0000"/>
          <w:sz w:val="24"/>
          <w:szCs w:val="24"/>
        </w:rPr>
        <w:t>3</w:t>
      </w:r>
    </w:p>
    <w:p w14:paraId="6E476239" w14:textId="77777777" w:rsidR="005525E3" w:rsidRDefault="005525E3" w:rsidP="00E23693">
      <w:pPr>
        <w:rPr>
          <w:sz w:val="24"/>
          <w:szCs w:val="24"/>
        </w:rPr>
      </w:pPr>
    </w:p>
    <w:p w14:paraId="4390201D" w14:textId="77777777" w:rsidR="00573C47" w:rsidRPr="00D77F60" w:rsidRDefault="00573C47" w:rsidP="00573C47">
      <w:pPr>
        <w:pStyle w:val="Corpotesto"/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>1.</w:t>
      </w:r>
      <w:r w:rsidRPr="00D77F60">
        <w:rPr>
          <w:sz w:val="26"/>
          <w:szCs w:val="26"/>
        </w:rPr>
        <w:t xml:space="preserve"> Dio di ogni uomo</w:t>
      </w:r>
      <w:r w:rsidR="00A66B4A" w:rsidRPr="00D77F60">
        <w:rPr>
          <w:sz w:val="26"/>
          <w:szCs w:val="26"/>
        </w:rPr>
        <w:t>,</w:t>
      </w:r>
      <w:r w:rsidRPr="00D77F60">
        <w:rPr>
          <w:sz w:val="26"/>
          <w:szCs w:val="26"/>
        </w:rPr>
        <w:t xml:space="preserve"> guarda ad oriente e convocane i popoli</w:t>
      </w:r>
      <w:r w:rsidR="00C4732B" w:rsidRPr="00D77F60">
        <w:rPr>
          <w:sz w:val="26"/>
          <w:szCs w:val="26"/>
        </w:rPr>
        <w:t>!</w:t>
      </w:r>
      <w:r w:rsidRPr="00D77F60">
        <w:rPr>
          <w:sz w:val="26"/>
          <w:szCs w:val="26"/>
        </w:rPr>
        <w:t xml:space="preserve"> </w:t>
      </w:r>
    </w:p>
    <w:p w14:paraId="0B2CD8AC" w14:textId="77777777" w:rsidR="00573C47" w:rsidRPr="00D77F60" w:rsidRDefault="009B5A76" w:rsidP="00573C47">
      <w:pPr>
        <w:pStyle w:val="Corpotesto"/>
        <w:rPr>
          <w:sz w:val="26"/>
          <w:szCs w:val="26"/>
        </w:rPr>
      </w:pPr>
      <w:r w:rsidRPr="00D77F60">
        <w:rPr>
          <w:sz w:val="26"/>
          <w:szCs w:val="26"/>
        </w:rPr>
        <w:t>Fa’</w:t>
      </w:r>
      <w:r w:rsidR="00573C47" w:rsidRPr="00D77F60">
        <w:rPr>
          <w:sz w:val="26"/>
          <w:szCs w:val="26"/>
        </w:rPr>
        <w:t xml:space="preserve"> che vivano insieme i discendenti della fede di Abramo. Ebrei, cristiani, musulmani</w:t>
      </w:r>
      <w:r w:rsidRPr="00D77F60">
        <w:rPr>
          <w:sz w:val="26"/>
          <w:szCs w:val="26"/>
        </w:rPr>
        <w:t xml:space="preserve"> cerchino la pace e si fermi l’</w:t>
      </w:r>
      <w:r w:rsidR="00573C47" w:rsidRPr="00D77F60">
        <w:rPr>
          <w:sz w:val="26"/>
          <w:szCs w:val="26"/>
        </w:rPr>
        <w:t xml:space="preserve">odio che </w:t>
      </w:r>
      <w:r w:rsidRPr="00D77F60">
        <w:rPr>
          <w:sz w:val="26"/>
          <w:szCs w:val="26"/>
        </w:rPr>
        <w:t>agita</w:t>
      </w:r>
      <w:r w:rsidR="00573C47" w:rsidRPr="00D77F60">
        <w:rPr>
          <w:sz w:val="26"/>
          <w:szCs w:val="26"/>
        </w:rPr>
        <w:t xml:space="preserve"> il mondo. </w:t>
      </w:r>
      <w:r w:rsidR="000B68F4">
        <w:rPr>
          <w:sz w:val="26"/>
          <w:szCs w:val="26"/>
        </w:rPr>
        <w:t>Ti preghiamo.</w:t>
      </w:r>
    </w:p>
    <w:p w14:paraId="5280F3AF" w14:textId="77777777" w:rsidR="00573C47" w:rsidRPr="00D77F60" w:rsidRDefault="00573C47" w:rsidP="00D77F60">
      <w:pPr>
        <w:pStyle w:val="Corpotesto"/>
        <w:spacing w:before="120"/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>2.</w:t>
      </w:r>
      <w:r w:rsidRPr="00D77F60">
        <w:rPr>
          <w:sz w:val="26"/>
          <w:szCs w:val="26"/>
        </w:rPr>
        <w:t xml:space="preserve"> Dio di ogni uomo</w:t>
      </w:r>
      <w:r w:rsidR="00A66B4A" w:rsidRPr="00D77F60">
        <w:rPr>
          <w:sz w:val="26"/>
          <w:szCs w:val="26"/>
        </w:rPr>
        <w:t>,</w:t>
      </w:r>
      <w:r w:rsidRPr="00D77F60">
        <w:rPr>
          <w:sz w:val="26"/>
          <w:szCs w:val="26"/>
        </w:rPr>
        <w:t xml:space="preserve"> guarda a occidente e convocane i popoli</w:t>
      </w:r>
      <w:r w:rsidR="00C4732B" w:rsidRPr="00D77F60">
        <w:rPr>
          <w:sz w:val="26"/>
          <w:szCs w:val="26"/>
        </w:rPr>
        <w:t>!</w:t>
      </w:r>
      <w:r w:rsidRPr="00D77F60">
        <w:rPr>
          <w:sz w:val="26"/>
          <w:szCs w:val="26"/>
        </w:rPr>
        <w:t xml:space="preserve"> </w:t>
      </w:r>
      <w:r w:rsidR="00D77F60">
        <w:rPr>
          <w:sz w:val="26"/>
          <w:szCs w:val="26"/>
        </w:rPr>
        <w:t>Liberali dall’</w:t>
      </w:r>
      <w:r w:rsidRPr="00D77F60">
        <w:rPr>
          <w:sz w:val="26"/>
          <w:szCs w:val="26"/>
        </w:rPr>
        <w:t>indifferenza verso di te. Fa</w:t>
      </w:r>
      <w:r w:rsidR="009B5A76" w:rsidRPr="00D77F60">
        <w:rPr>
          <w:sz w:val="26"/>
          <w:szCs w:val="26"/>
        </w:rPr>
        <w:t>’</w:t>
      </w:r>
      <w:r w:rsidR="00D77F60">
        <w:rPr>
          <w:sz w:val="26"/>
          <w:szCs w:val="26"/>
        </w:rPr>
        <w:t xml:space="preserve"> che condividano </w:t>
      </w:r>
      <w:r w:rsidRPr="00D77F60">
        <w:rPr>
          <w:sz w:val="26"/>
          <w:szCs w:val="26"/>
        </w:rPr>
        <w:t xml:space="preserve">sapere e tecnica per edificare un mondo riconciliato. </w:t>
      </w:r>
      <w:r w:rsidR="000B68F4">
        <w:rPr>
          <w:sz w:val="26"/>
          <w:szCs w:val="26"/>
        </w:rPr>
        <w:t>Ti preghiamo.</w:t>
      </w:r>
    </w:p>
    <w:p w14:paraId="38115911" w14:textId="77777777" w:rsidR="00573C47" w:rsidRPr="00D77F60" w:rsidRDefault="00573C47" w:rsidP="00D77F60">
      <w:pPr>
        <w:pStyle w:val="Corpotesto"/>
        <w:spacing w:before="120"/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>3.</w:t>
      </w:r>
      <w:r w:rsidRPr="00D77F60">
        <w:rPr>
          <w:sz w:val="26"/>
          <w:szCs w:val="26"/>
        </w:rPr>
        <w:t xml:space="preserve"> Dio di ogni uomo</w:t>
      </w:r>
      <w:r w:rsidR="00A66B4A" w:rsidRPr="00D77F60">
        <w:rPr>
          <w:sz w:val="26"/>
          <w:szCs w:val="26"/>
        </w:rPr>
        <w:t>,</w:t>
      </w:r>
      <w:r w:rsidRPr="00D77F60">
        <w:rPr>
          <w:sz w:val="26"/>
          <w:szCs w:val="26"/>
        </w:rPr>
        <w:t xml:space="preserve"> guarda a settentrione e convocane i popoli</w:t>
      </w:r>
      <w:r w:rsidR="00C4732B" w:rsidRPr="00D77F60">
        <w:rPr>
          <w:sz w:val="26"/>
          <w:szCs w:val="26"/>
        </w:rPr>
        <w:t>!</w:t>
      </w:r>
      <w:r w:rsidR="00D77F60">
        <w:rPr>
          <w:sz w:val="26"/>
          <w:szCs w:val="26"/>
        </w:rPr>
        <w:t xml:space="preserve"> </w:t>
      </w:r>
      <w:r w:rsidR="009B5A76" w:rsidRPr="00D77F60">
        <w:rPr>
          <w:sz w:val="26"/>
          <w:szCs w:val="26"/>
        </w:rPr>
        <w:t>Fa’</w:t>
      </w:r>
      <w:r w:rsidRPr="00D77F60">
        <w:rPr>
          <w:sz w:val="26"/>
          <w:szCs w:val="26"/>
        </w:rPr>
        <w:t xml:space="preserve"> che le antiche Chiese del nord del mondo si scuotano dal torpore e tornino ad essere testimoni forti del tuo messaggio universale di salvezza. </w:t>
      </w:r>
      <w:r w:rsidR="000B68F4">
        <w:rPr>
          <w:sz w:val="26"/>
          <w:szCs w:val="26"/>
        </w:rPr>
        <w:t>Ti preghiamo.</w:t>
      </w:r>
    </w:p>
    <w:p w14:paraId="0C92A883" w14:textId="77777777" w:rsidR="00573C47" w:rsidRPr="00B13683" w:rsidRDefault="00573C47" w:rsidP="00D77F60">
      <w:pPr>
        <w:pStyle w:val="Corpotesto"/>
        <w:spacing w:before="120"/>
        <w:rPr>
          <w:sz w:val="26"/>
          <w:szCs w:val="26"/>
        </w:rPr>
      </w:pPr>
      <w:r w:rsidRPr="00D77F60">
        <w:rPr>
          <w:color w:val="FF0000"/>
          <w:sz w:val="26"/>
          <w:szCs w:val="26"/>
        </w:rPr>
        <w:t>4.</w:t>
      </w:r>
      <w:r w:rsidRPr="00D77F60">
        <w:rPr>
          <w:sz w:val="26"/>
          <w:szCs w:val="26"/>
        </w:rPr>
        <w:t xml:space="preserve"> Dio di ogni uomo</w:t>
      </w:r>
      <w:r w:rsidR="00A66B4A" w:rsidRPr="00D77F60">
        <w:rPr>
          <w:sz w:val="26"/>
          <w:szCs w:val="26"/>
        </w:rPr>
        <w:t>,</w:t>
      </w:r>
      <w:r w:rsidRPr="00D77F60">
        <w:rPr>
          <w:sz w:val="26"/>
          <w:szCs w:val="26"/>
        </w:rPr>
        <w:t xml:space="preserve"> guarda a mezzogiorno e convocane i popoli</w:t>
      </w:r>
      <w:r w:rsidR="00C4732B" w:rsidRPr="00D77F60">
        <w:rPr>
          <w:sz w:val="26"/>
          <w:szCs w:val="26"/>
        </w:rPr>
        <w:t>!</w:t>
      </w:r>
      <w:r w:rsidRPr="00D77F60">
        <w:rPr>
          <w:sz w:val="26"/>
          <w:szCs w:val="26"/>
        </w:rPr>
        <w:t xml:space="preserve"> Togli </w:t>
      </w:r>
      <w:r w:rsidR="00D77F60">
        <w:rPr>
          <w:sz w:val="26"/>
          <w:szCs w:val="26"/>
        </w:rPr>
        <w:t xml:space="preserve">loro </w:t>
      </w:r>
      <w:r w:rsidRPr="00D77F60">
        <w:rPr>
          <w:sz w:val="26"/>
          <w:szCs w:val="26"/>
        </w:rPr>
        <w:t>il gio</w:t>
      </w:r>
      <w:r w:rsidR="00D77F60">
        <w:rPr>
          <w:sz w:val="26"/>
          <w:szCs w:val="26"/>
        </w:rPr>
        <w:t>go della fame, della sete, dell’</w:t>
      </w:r>
      <w:r w:rsidRPr="00D77F60">
        <w:rPr>
          <w:sz w:val="26"/>
          <w:szCs w:val="26"/>
        </w:rPr>
        <w:t>oppressione e della guerra, aprili a un futuro di serenità e di sviluppo</w:t>
      </w:r>
      <w:r w:rsidRPr="00B13683">
        <w:rPr>
          <w:sz w:val="26"/>
          <w:szCs w:val="26"/>
        </w:rPr>
        <w:t xml:space="preserve">. </w:t>
      </w:r>
      <w:r w:rsidR="000B68F4">
        <w:rPr>
          <w:sz w:val="26"/>
          <w:szCs w:val="26"/>
        </w:rPr>
        <w:t>Ti preghiamo.</w:t>
      </w:r>
    </w:p>
    <w:p w14:paraId="71575A11" w14:textId="77777777" w:rsidR="00C4732B" w:rsidRPr="00DC278D" w:rsidRDefault="00C4732B" w:rsidP="00C4732B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3F272C05" w14:textId="77777777" w:rsidR="00C4732B" w:rsidRPr="00DC278D" w:rsidRDefault="00C4732B" w:rsidP="00C4732B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Dio di ogni uomo, guarda l’umanità in ogni regione della terra e convocane i popoli! </w:t>
      </w:r>
      <w:r w:rsidR="000035C4">
        <w:rPr>
          <w:rFonts w:eastAsia="Arial Unicode MS"/>
          <w:sz w:val="24"/>
          <w:szCs w:val="24"/>
        </w:rPr>
        <w:t xml:space="preserve">Fin </w:t>
      </w:r>
      <w:r>
        <w:rPr>
          <w:rFonts w:eastAsia="Arial Unicode MS"/>
          <w:sz w:val="24"/>
          <w:szCs w:val="24"/>
        </w:rPr>
        <w:t xml:space="preserve">da ora raduna nella tua casa tutti i giusti, che sono morti in pace con te, e </w:t>
      </w:r>
      <w:r w:rsidR="00D77F60" w:rsidRPr="00D77F60">
        <w:rPr>
          <w:rFonts w:eastAsia="Arial Unicode MS"/>
          <w:i/>
          <w:sz w:val="24"/>
          <w:szCs w:val="24"/>
        </w:rPr>
        <w:t>i nostri fratelli</w:t>
      </w:r>
      <w:r w:rsidR="00D77F60" w:rsidRPr="00D77F60">
        <w:rPr>
          <w:rFonts w:eastAsia="Arial Unicode MS"/>
          <w:i/>
          <w:color w:val="FF0000"/>
          <w:sz w:val="24"/>
          <w:szCs w:val="24"/>
        </w:rPr>
        <w:t xml:space="preserve"> / </w:t>
      </w:r>
      <w:r w:rsidRPr="00D77F60">
        <w:rPr>
          <w:i/>
          <w:sz w:val="24"/>
          <w:szCs w:val="24"/>
        </w:rPr>
        <w:t>il nostro fratello</w:t>
      </w:r>
      <w:r w:rsidRPr="00DC278D">
        <w:rPr>
          <w:sz w:val="24"/>
          <w:szCs w:val="24"/>
        </w:rPr>
        <w:t xml:space="preserve"> </w:t>
      </w:r>
      <w:r w:rsidR="00D77F60">
        <w:rPr>
          <w:sz w:val="24"/>
          <w:szCs w:val="24"/>
        </w:rPr>
        <w:t xml:space="preserve">/ </w:t>
      </w:r>
      <w:r w:rsidRPr="00DC278D">
        <w:rPr>
          <w:i/>
          <w:sz w:val="24"/>
          <w:szCs w:val="24"/>
        </w:rPr>
        <w:t>la nostra sorella</w:t>
      </w:r>
      <w:r w:rsidRPr="00DC278D">
        <w:rPr>
          <w:color w:val="FF0000"/>
          <w:sz w:val="24"/>
          <w:szCs w:val="24"/>
        </w:rPr>
        <w:t xml:space="preserve"> </w:t>
      </w:r>
      <w:r w:rsidRPr="00DC278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="00D77F60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DC278D">
        <w:rPr>
          <w:sz w:val="24"/>
          <w:szCs w:val="24"/>
        </w:rPr>
        <w:t>_</w:t>
      </w:r>
      <w:r>
        <w:rPr>
          <w:sz w:val="24"/>
          <w:szCs w:val="24"/>
        </w:rPr>
        <w:t xml:space="preserve">. </w:t>
      </w:r>
      <w:r w:rsidR="000B68F4">
        <w:rPr>
          <w:sz w:val="24"/>
          <w:szCs w:val="24"/>
        </w:rPr>
        <w:t>Ti preghiamo.</w:t>
      </w:r>
    </w:p>
    <w:p w14:paraId="5CD0A0BE" w14:textId="77777777" w:rsidR="00C4732B" w:rsidRPr="00DC278D" w:rsidRDefault="00C4732B" w:rsidP="00C4732B">
      <w:pPr>
        <w:spacing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4AB38C90" w14:textId="77777777" w:rsidR="00573C47" w:rsidRPr="00695CA8" w:rsidRDefault="00573C47" w:rsidP="00E23693">
      <w:pPr>
        <w:rPr>
          <w:sz w:val="24"/>
          <w:szCs w:val="24"/>
        </w:rPr>
      </w:pPr>
    </w:p>
    <w:p w14:paraId="65244D99" w14:textId="77777777" w:rsidR="00573C47" w:rsidRDefault="00573C47" w:rsidP="00E23693">
      <w:pPr>
        <w:rPr>
          <w:sz w:val="24"/>
          <w:szCs w:val="24"/>
        </w:rPr>
      </w:pPr>
    </w:p>
    <w:p w14:paraId="3CC1C5E4" w14:textId="77777777" w:rsidR="005C204D" w:rsidRDefault="005C204D" w:rsidP="00E23693">
      <w:pPr>
        <w:rPr>
          <w:sz w:val="24"/>
          <w:szCs w:val="24"/>
        </w:rPr>
      </w:pPr>
    </w:p>
    <w:p w14:paraId="70D19776" w14:textId="77777777" w:rsidR="000B68F4" w:rsidRDefault="000B68F4" w:rsidP="00E23693">
      <w:pPr>
        <w:rPr>
          <w:sz w:val="24"/>
          <w:szCs w:val="24"/>
        </w:rPr>
      </w:pPr>
    </w:p>
    <w:p w14:paraId="33AC8FB1" w14:textId="77777777" w:rsidR="00D77F60" w:rsidRDefault="00D77F60" w:rsidP="00E23693">
      <w:pPr>
        <w:rPr>
          <w:sz w:val="24"/>
          <w:szCs w:val="24"/>
        </w:rPr>
      </w:pPr>
    </w:p>
    <w:p w14:paraId="7E113CA8" w14:textId="77777777" w:rsidR="00D77F60" w:rsidRPr="00695CA8" w:rsidRDefault="00D77F60" w:rsidP="00E23693">
      <w:pPr>
        <w:rPr>
          <w:sz w:val="24"/>
          <w:szCs w:val="24"/>
        </w:rPr>
      </w:pPr>
    </w:p>
    <w:p w14:paraId="7651048B" w14:textId="77777777" w:rsidR="00695CA8" w:rsidRPr="00824C0B" w:rsidRDefault="00695CA8" w:rsidP="00695CA8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824C0B">
        <w:rPr>
          <w:color w:val="006600"/>
          <w:sz w:val="30"/>
          <w:szCs w:val="30"/>
        </w:rPr>
        <w:lastRenderedPageBreak/>
        <w:t>XXI DOMENICA DEL TEMPO ORDINARIO C</w:t>
      </w:r>
    </w:p>
    <w:p w14:paraId="1D285118" w14:textId="77777777" w:rsidR="00573C47" w:rsidRPr="00695CA8" w:rsidRDefault="00573C47" w:rsidP="00E23693">
      <w:pPr>
        <w:rPr>
          <w:sz w:val="24"/>
          <w:szCs w:val="24"/>
        </w:rPr>
      </w:pPr>
    </w:p>
    <w:p w14:paraId="2EBBBE4A" w14:textId="77777777" w:rsidR="00824C0B" w:rsidRPr="00653EDA" w:rsidRDefault="00824C0B" w:rsidP="00824C0B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14:paraId="737FFC0A" w14:textId="77777777" w:rsidR="00824C0B" w:rsidRPr="00FA5D50" w:rsidRDefault="00824C0B" w:rsidP="00824C0B">
      <w:pPr>
        <w:rPr>
          <w:color w:val="FF0000"/>
        </w:rPr>
      </w:pPr>
    </w:p>
    <w:p w14:paraId="0FF4FFB3" w14:textId="77777777" w:rsidR="00824C0B" w:rsidRDefault="00824C0B" w:rsidP="00824C0B"/>
    <w:p w14:paraId="45023771" w14:textId="77777777" w:rsidR="00824C0B" w:rsidRPr="00D7297C" w:rsidRDefault="00824C0B" w:rsidP="00824C0B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14:paraId="0115B37C" w14:textId="77777777" w:rsidR="005525E3" w:rsidRPr="00BA42AA" w:rsidRDefault="005525E3" w:rsidP="00057047">
      <w:pPr>
        <w:spacing w:before="120"/>
        <w:rPr>
          <w:sz w:val="28"/>
          <w:szCs w:val="26"/>
        </w:rPr>
      </w:pPr>
      <w:r w:rsidRPr="00BA42AA">
        <w:rPr>
          <w:sz w:val="28"/>
          <w:szCs w:val="26"/>
        </w:rPr>
        <w:t>Il messaggio evangelico annuncia un Dio che elegge e sceglie, non che seleziona e scarta. Tutti siamo chiamati. L’immagine della porta stretta può sembrare quella di un ingresso riservato a pochi; in realtà la porta stretta del Regno è aperta a tutti. Per entrarvi è indispensabile camminare con Cristo verso Gerusalemme e vivere con lui il mistero pasquale.</w:t>
      </w:r>
    </w:p>
    <w:p w14:paraId="38934FD3" w14:textId="77777777" w:rsidR="005525E3" w:rsidRDefault="005525E3" w:rsidP="005525E3">
      <w:pPr>
        <w:rPr>
          <w:sz w:val="24"/>
          <w:szCs w:val="24"/>
        </w:rPr>
      </w:pPr>
    </w:p>
    <w:p w14:paraId="066A18D7" w14:textId="77777777" w:rsidR="005525E3" w:rsidRPr="00824C0B" w:rsidRDefault="005525E3" w:rsidP="005525E3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824C0B">
        <w:rPr>
          <w:b/>
          <w:color w:val="FF0000"/>
          <w:sz w:val="26"/>
          <w:szCs w:val="26"/>
        </w:rPr>
        <w:t>Alla prima lettura</w:t>
      </w:r>
    </w:p>
    <w:p w14:paraId="2F479E1D" w14:textId="77777777" w:rsidR="00573C47" w:rsidRPr="00BA42AA" w:rsidRDefault="00573C47" w:rsidP="00A1221A">
      <w:pPr>
        <w:spacing w:before="120"/>
        <w:rPr>
          <w:sz w:val="28"/>
          <w:szCs w:val="26"/>
        </w:rPr>
      </w:pPr>
      <w:r w:rsidRPr="00BA42AA">
        <w:rPr>
          <w:sz w:val="28"/>
          <w:szCs w:val="26"/>
        </w:rPr>
        <w:t xml:space="preserve">La convocazione universale dei veri credenti, annunciata da Gesù nel Vangelo di oggi, viene anticipata </w:t>
      </w:r>
      <w:r w:rsidR="00A1221A" w:rsidRPr="00BA42AA">
        <w:rPr>
          <w:sz w:val="28"/>
          <w:szCs w:val="26"/>
        </w:rPr>
        <w:t>dal</w:t>
      </w:r>
      <w:r w:rsidRPr="00BA42AA">
        <w:rPr>
          <w:sz w:val="28"/>
          <w:szCs w:val="26"/>
        </w:rPr>
        <w:t xml:space="preserve"> testo</w:t>
      </w:r>
      <w:r w:rsidR="00A1221A" w:rsidRPr="00BA42AA">
        <w:rPr>
          <w:sz w:val="28"/>
          <w:szCs w:val="26"/>
        </w:rPr>
        <w:t xml:space="preserve"> profetico della prima lettura, che ci introduce nella prospettiva inclusiva di Dio. Ebrei e popoli non ebrei saranno trasformati in un’offerta gradita a Dio e insieme saranno inviati a proclamare la sua gloria alle nazioni.</w:t>
      </w:r>
    </w:p>
    <w:p w14:paraId="6989863D" w14:textId="77777777" w:rsidR="009B5A76" w:rsidRPr="00824C0B" w:rsidRDefault="009B5A76" w:rsidP="00824C0B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</w:p>
    <w:p w14:paraId="5BEFCBD8" w14:textId="77777777" w:rsidR="005525E3" w:rsidRPr="00824C0B" w:rsidRDefault="005525E3" w:rsidP="005525E3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824C0B">
        <w:rPr>
          <w:b/>
          <w:color w:val="FF0000"/>
          <w:sz w:val="26"/>
          <w:szCs w:val="26"/>
        </w:rPr>
        <w:t>Alla seconda lettura</w:t>
      </w:r>
    </w:p>
    <w:p w14:paraId="196BF6B6" w14:textId="77777777" w:rsidR="00573C47" w:rsidRPr="00BA42AA" w:rsidRDefault="00B13683" w:rsidP="00B13683">
      <w:pPr>
        <w:autoSpaceDE w:val="0"/>
        <w:autoSpaceDN w:val="0"/>
        <w:adjustRightInd w:val="0"/>
        <w:spacing w:before="120"/>
        <w:rPr>
          <w:sz w:val="28"/>
          <w:szCs w:val="26"/>
        </w:rPr>
      </w:pPr>
      <w:r w:rsidRPr="00BA42AA">
        <w:rPr>
          <w:sz w:val="28"/>
          <w:szCs w:val="26"/>
        </w:rPr>
        <w:t xml:space="preserve">Alla luce della fede le sofferenze che il cristiano deve sopportare per imitare il suo Maestro, sono parte della pedagogia paterna di Dio verso i suoi figli. Attraverso le prove della vita egli ci corregge e ci chiama alla santità. </w:t>
      </w:r>
    </w:p>
    <w:p w14:paraId="5DE46467" w14:textId="77777777" w:rsidR="00695CA8" w:rsidRDefault="00695CA8" w:rsidP="00573C47">
      <w:pPr>
        <w:autoSpaceDE w:val="0"/>
        <w:autoSpaceDN w:val="0"/>
        <w:adjustRightInd w:val="0"/>
        <w:rPr>
          <w:sz w:val="24"/>
          <w:szCs w:val="24"/>
        </w:rPr>
      </w:pPr>
    </w:p>
    <w:p w14:paraId="1DECBDC7" w14:textId="77777777" w:rsidR="00695CA8" w:rsidRDefault="00695CA8" w:rsidP="00573C47">
      <w:pPr>
        <w:autoSpaceDE w:val="0"/>
        <w:autoSpaceDN w:val="0"/>
        <w:adjustRightInd w:val="0"/>
        <w:rPr>
          <w:sz w:val="24"/>
          <w:szCs w:val="24"/>
        </w:rPr>
      </w:pPr>
    </w:p>
    <w:p w14:paraId="1E394686" w14:textId="77777777" w:rsidR="00695CA8" w:rsidRDefault="00695CA8" w:rsidP="00573C47">
      <w:pPr>
        <w:autoSpaceDE w:val="0"/>
        <w:autoSpaceDN w:val="0"/>
        <w:adjustRightInd w:val="0"/>
        <w:rPr>
          <w:sz w:val="24"/>
          <w:szCs w:val="24"/>
        </w:rPr>
      </w:pPr>
    </w:p>
    <w:sectPr w:rsidR="00695CA8" w:rsidSect="008017D2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5A83"/>
    <w:multiLevelType w:val="hybridMultilevel"/>
    <w:tmpl w:val="9A0E77A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E75B5"/>
    <w:multiLevelType w:val="hybridMultilevel"/>
    <w:tmpl w:val="E49823A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1057C"/>
    <w:multiLevelType w:val="hybridMultilevel"/>
    <w:tmpl w:val="2FAC227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347D"/>
    <w:multiLevelType w:val="hybridMultilevel"/>
    <w:tmpl w:val="9EC44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7600D"/>
    <w:multiLevelType w:val="hybridMultilevel"/>
    <w:tmpl w:val="84EA6B8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E3B10"/>
    <w:multiLevelType w:val="hybridMultilevel"/>
    <w:tmpl w:val="95BE167A"/>
    <w:lvl w:ilvl="0" w:tplc="F84E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73592">
    <w:abstractNumId w:val="2"/>
  </w:num>
  <w:num w:numId="2" w16cid:durableId="100420954">
    <w:abstractNumId w:val="3"/>
  </w:num>
  <w:num w:numId="3" w16cid:durableId="2105758580">
    <w:abstractNumId w:val="7"/>
  </w:num>
  <w:num w:numId="4" w16cid:durableId="1779638256">
    <w:abstractNumId w:val="0"/>
  </w:num>
  <w:num w:numId="5" w16cid:durableId="1656882988">
    <w:abstractNumId w:val="1"/>
  </w:num>
  <w:num w:numId="6" w16cid:durableId="110901824">
    <w:abstractNumId w:val="10"/>
  </w:num>
  <w:num w:numId="7" w16cid:durableId="918250522">
    <w:abstractNumId w:val="4"/>
  </w:num>
  <w:num w:numId="8" w16cid:durableId="493763824">
    <w:abstractNumId w:val="11"/>
  </w:num>
  <w:num w:numId="9" w16cid:durableId="1787654269">
    <w:abstractNumId w:val="9"/>
  </w:num>
  <w:num w:numId="10" w16cid:durableId="1276716679">
    <w:abstractNumId w:val="5"/>
  </w:num>
  <w:num w:numId="11" w16cid:durableId="1908421813">
    <w:abstractNumId w:val="8"/>
  </w:num>
  <w:num w:numId="12" w16cid:durableId="1731290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35C4"/>
    <w:rsid w:val="00006659"/>
    <w:rsid w:val="00007788"/>
    <w:rsid w:val="00026691"/>
    <w:rsid w:val="000271E2"/>
    <w:rsid w:val="00032211"/>
    <w:rsid w:val="00057047"/>
    <w:rsid w:val="00086DDD"/>
    <w:rsid w:val="00094F78"/>
    <w:rsid w:val="000A24B9"/>
    <w:rsid w:val="000B68F4"/>
    <w:rsid w:val="000D11D2"/>
    <w:rsid w:val="000F46CF"/>
    <w:rsid w:val="00132EA6"/>
    <w:rsid w:val="001530CA"/>
    <w:rsid w:val="00163BAF"/>
    <w:rsid w:val="00166B51"/>
    <w:rsid w:val="00171EAB"/>
    <w:rsid w:val="0017477F"/>
    <w:rsid w:val="00191FB5"/>
    <w:rsid w:val="00192991"/>
    <w:rsid w:val="001A2D6F"/>
    <w:rsid w:val="001B17C2"/>
    <w:rsid w:val="001B199A"/>
    <w:rsid w:val="001B59CF"/>
    <w:rsid w:val="001F48A1"/>
    <w:rsid w:val="001F7F2E"/>
    <w:rsid w:val="0021386D"/>
    <w:rsid w:val="00222129"/>
    <w:rsid w:val="00233F19"/>
    <w:rsid w:val="002455DD"/>
    <w:rsid w:val="0025222A"/>
    <w:rsid w:val="0027186B"/>
    <w:rsid w:val="0029007F"/>
    <w:rsid w:val="002B0A48"/>
    <w:rsid w:val="002B0EF8"/>
    <w:rsid w:val="002C6C3C"/>
    <w:rsid w:val="002D6EF0"/>
    <w:rsid w:val="002F0C6F"/>
    <w:rsid w:val="00303D8C"/>
    <w:rsid w:val="00325FDB"/>
    <w:rsid w:val="00365AD2"/>
    <w:rsid w:val="00390DF9"/>
    <w:rsid w:val="0039342D"/>
    <w:rsid w:val="003A088A"/>
    <w:rsid w:val="003A4907"/>
    <w:rsid w:val="003C626F"/>
    <w:rsid w:val="003E63CB"/>
    <w:rsid w:val="003E78AC"/>
    <w:rsid w:val="003F0F8C"/>
    <w:rsid w:val="00401502"/>
    <w:rsid w:val="004303C6"/>
    <w:rsid w:val="0043495D"/>
    <w:rsid w:val="00441D1F"/>
    <w:rsid w:val="00452443"/>
    <w:rsid w:val="004B3B89"/>
    <w:rsid w:val="004C7BEC"/>
    <w:rsid w:val="004D291A"/>
    <w:rsid w:val="004E3D10"/>
    <w:rsid w:val="00511B5B"/>
    <w:rsid w:val="00540A4E"/>
    <w:rsid w:val="005453DD"/>
    <w:rsid w:val="005525E3"/>
    <w:rsid w:val="00552B82"/>
    <w:rsid w:val="0056340E"/>
    <w:rsid w:val="00573C47"/>
    <w:rsid w:val="00573FA0"/>
    <w:rsid w:val="0058000D"/>
    <w:rsid w:val="005800CC"/>
    <w:rsid w:val="00580980"/>
    <w:rsid w:val="00582382"/>
    <w:rsid w:val="005840A7"/>
    <w:rsid w:val="005901AD"/>
    <w:rsid w:val="00590230"/>
    <w:rsid w:val="0059660F"/>
    <w:rsid w:val="005C204D"/>
    <w:rsid w:val="005E4E1F"/>
    <w:rsid w:val="00632BC7"/>
    <w:rsid w:val="00645B61"/>
    <w:rsid w:val="00651B0F"/>
    <w:rsid w:val="00657195"/>
    <w:rsid w:val="00664689"/>
    <w:rsid w:val="00695CA8"/>
    <w:rsid w:val="006A1E0F"/>
    <w:rsid w:val="006B088E"/>
    <w:rsid w:val="006B14AB"/>
    <w:rsid w:val="006D344A"/>
    <w:rsid w:val="0070683C"/>
    <w:rsid w:val="007104CF"/>
    <w:rsid w:val="00731588"/>
    <w:rsid w:val="00732D91"/>
    <w:rsid w:val="00740D73"/>
    <w:rsid w:val="00766B1C"/>
    <w:rsid w:val="00795EA1"/>
    <w:rsid w:val="007A315C"/>
    <w:rsid w:val="007B6E80"/>
    <w:rsid w:val="007C2D3A"/>
    <w:rsid w:val="007D64D1"/>
    <w:rsid w:val="007E0C15"/>
    <w:rsid w:val="008017D2"/>
    <w:rsid w:val="00824C0B"/>
    <w:rsid w:val="00827B24"/>
    <w:rsid w:val="008367FF"/>
    <w:rsid w:val="00856E5F"/>
    <w:rsid w:val="008704B0"/>
    <w:rsid w:val="00870613"/>
    <w:rsid w:val="008807C2"/>
    <w:rsid w:val="0088272E"/>
    <w:rsid w:val="00885473"/>
    <w:rsid w:val="0088599A"/>
    <w:rsid w:val="008B0989"/>
    <w:rsid w:val="008E1543"/>
    <w:rsid w:val="008E7AB7"/>
    <w:rsid w:val="008F1842"/>
    <w:rsid w:val="008F3EB2"/>
    <w:rsid w:val="009029A3"/>
    <w:rsid w:val="009454AA"/>
    <w:rsid w:val="00947D61"/>
    <w:rsid w:val="009A4386"/>
    <w:rsid w:val="009B5A76"/>
    <w:rsid w:val="009B7EB4"/>
    <w:rsid w:val="009C7475"/>
    <w:rsid w:val="009F3497"/>
    <w:rsid w:val="009F45E9"/>
    <w:rsid w:val="00A1221A"/>
    <w:rsid w:val="00A23CBC"/>
    <w:rsid w:val="00A66B4A"/>
    <w:rsid w:val="00A72044"/>
    <w:rsid w:val="00A7247E"/>
    <w:rsid w:val="00A840F7"/>
    <w:rsid w:val="00A94166"/>
    <w:rsid w:val="00AF2593"/>
    <w:rsid w:val="00B0061C"/>
    <w:rsid w:val="00B12EE3"/>
    <w:rsid w:val="00B13408"/>
    <w:rsid w:val="00B13683"/>
    <w:rsid w:val="00B235FC"/>
    <w:rsid w:val="00B31D83"/>
    <w:rsid w:val="00B439F8"/>
    <w:rsid w:val="00B503E6"/>
    <w:rsid w:val="00B50D1A"/>
    <w:rsid w:val="00B61BB2"/>
    <w:rsid w:val="00B64ABC"/>
    <w:rsid w:val="00B65231"/>
    <w:rsid w:val="00B81CD9"/>
    <w:rsid w:val="00B82F7F"/>
    <w:rsid w:val="00B83515"/>
    <w:rsid w:val="00B87F3A"/>
    <w:rsid w:val="00BA42AA"/>
    <w:rsid w:val="00BB2E3B"/>
    <w:rsid w:val="00BC11A3"/>
    <w:rsid w:val="00BC27D9"/>
    <w:rsid w:val="00BE24CF"/>
    <w:rsid w:val="00C04626"/>
    <w:rsid w:val="00C4405C"/>
    <w:rsid w:val="00C4732B"/>
    <w:rsid w:val="00C576C0"/>
    <w:rsid w:val="00C64B43"/>
    <w:rsid w:val="00C92AA0"/>
    <w:rsid w:val="00CB4036"/>
    <w:rsid w:val="00CC2CA1"/>
    <w:rsid w:val="00CD0943"/>
    <w:rsid w:val="00CE3B05"/>
    <w:rsid w:val="00D25D63"/>
    <w:rsid w:val="00D516B5"/>
    <w:rsid w:val="00D57792"/>
    <w:rsid w:val="00D77F60"/>
    <w:rsid w:val="00DF7049"/>
    <w:rsid w:val="00E14D27"/>
    <w:rsid w:val="00E23693"/>
    <w:rsid w:val="00E374C5"/>
    <w:rsid w:val="00E43EB5"/>
    <w:rsid w:val="00E47A67"/>
    <w:rsid w:val="00E6023F"/>
    <w:rsid w:val="00E604CC"/>
    <w:rsid w:val="00E628A5"/>
    <w:rsid w:val="00EA2A92"/>
    <w:rsid w:val="00EA3391"/>
    <w:rsid w:val="00EA6135"/>
    <w:rsid w:val="00ED47D8"/>
    <w:rsid w:val="00EE7CBF"/>
    <w:rsid w:val="00F05930"/>
    <w:rsid w:val="00F07AB2"/>
    <w:rsid w:val="00F203C1"/>
    <w:rsid w:val="00F42A4D"/>
    <w:rsid w:val="00F560EB"/>
    <w:rsid w:val="00F615D9"/>
    <w:rsid w:val="00F76A00"/>
    <w:rsid w:val="00F917A1"/>
    <w:rsid w:val="00F95B40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A321D"/>
  <w15:chartTrackingRefBased/>
  <w15:docId w15:val="{68FABADE-B560-4605-90E6-B3F0228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732B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573C47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character" w:customStyle="1" w:styleId="Titolo2Carattere">
    <w:name w:val="Titolo 2 Carattere"/>
    <w:link w:val="Titolo2"/>
    <w:rsid w:val="00824C0B"/>
    <w:rPr>
      <w:b/>
      <w:sz w:val="22"/>
    </w:rPr>
  </w:style>
  <w:style w:type="paragraph" w:styleId="Testofumetto">
    <w:name w:val="Balloon Text"/>
    <w:basedOn w:val="Normale"/>
    <w:link w:val="TestofumettoCarattere"/>
    <w:rsid w:val="006D34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D34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14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2025-08-10T15:16:00Z</cp:lastPrinted>
  <dcterms:created xsi:type="dcterms:W3CDTF">2025-08-10T15:03:00Z</dcterms:created>
  <dcterms:modified xsi:type="dcterms:W3CDTF">2025-08-10T15:16:00Z</dcterms:modified>
</cp:coreProperties>
</file>