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1159" w14:textId="77777777" w:rsidR="00141F5E" w:rsidRPr="003A1E74" w:rsidRDefault="00141F5E" w:rsidP="00141F5E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3A1E74">
        <w:rPr>
          <w:color w:val="006600"/>
          <w:sz w:val="30"/>
          <w:szCs w:val="30"/>
        </w:rPr>
        <w:t>XVI DOMENICA DEL TEMPO ORDINARIO C</w:t>
      </w:r>
    </w:p>
    <w:p w14:paraId="2E96706E" w14:textId="77777777" w:rsidR="0059660F" w:rsidRPr="00A7247E" w:rsidRDefault="0059660F" w:rsidP="00A7247E">
      <w:pPr>
        <w:rPr>
          <w:sz w:val="24"/>
          <w:szCs w:val="24"/>
        </w:rPr>
      </w:pPr>
    </w:p>
    <w:p w14:paraId="5C63F16B" w14:textId="77777777" w:rsidR="00192991" w:rsidRPr="001A00D8" w:rsidRDefault="00192991" w:rsidP="00A7247E">
      <w:pPr>
        <w:rPr>
          <w:sz w:val="24"/>
          <w:szCs w:val="24"/>
        </w:rPr>
      </w:pPr>
    </w:p>
    <w:p w14:paraId="01317E53" w14:textId="77777777" w:rsidR="0056340E" w:rsidRPr="001A00D8" w:rsidRDefault="0056340E" w:rsidP="00A7247E">
      <w:pPr>
        <w:rPr>
          <w:sz w:val="24"/>
          <w:szCs w:val="24"/>
        </w:rPr>
      </w:pPr>
    </w:p>
    <w:p w14:paraId="62C7F192" w14:textId="77777777" w:rsidR="00F9773F" w:rsidRPr="001A00D8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1A00D8">
        <w:rPr>
          <w:smallCaps/>
          <w:color w:val="FF0000"/>
          <w:sz w:val="24"/>
          <w:szCs w:val="24"/>
        </w:rPr>
        <w:t>Saluto</w:t>
      </w:r>
    </w:p>
    <w:p w14:paraId="2B8B4974" w14:textId="77777777" w:rsidR="001F48A1" w:rsidRPr="004F2580" w:rsidRDefault="001F48A1" w:rsidP="00141F57">
      <w:pPr>
        <w:spacing w:before="120"/>
        <w:rPr>
          <w:sz w:val="28"/>
          <w:szCs w:val="24"/>
        </w:rPr>
      </w:pPr>
      <w:r w:rsidRPr="004F2580">
        <w:rPr>
          <w:sz w:val="28"/>
          <w:szCs w:val="24"/>
        </w:rPr>
        <w:t xml:space="preserve">Il Padre realizzi in voi la sua parola, </w:t>
      </w:r>
    </w:p>
    <w:p w14:paraId="198DBD29" w14:textId="77777777" w:rsidR="001F48A1" w:rsidRPr="004F2580" w:rsidRDefault="001F48A1" w:rsidP="00664689">
      <w:pPr>
        <w:rPr>
          <w:sz w:val="28"/>
          <w:szCs w:val="24"/>
        </w:rPr>
      </w:pPr>
      <w:r w:rsidRPr="004F2580">
        <w:rPr>
          <w:sz w:val="28"/>
          <w:szCs w:val="24"/>
        </w:rPr>
        <w:t xml:space="preserve">il mistero nascosto da secoli e ora rivelato, </w:t>
      </w:r>
    </w:p>
    <w:p w14:paraId="6D9E9573" w14:textId="77777777" w:rsidR="001F48A1" w:rsidRPr="004F2580" w:rsidRDefault="001F48A1" w:rsidP="00664689">
      <w:pPr>
        <w:rPr>
          <w:sz w:val="28"/>
          <w:szCs w:val="24"/>
        </w:rPr>
      </w:pPr>
      <w:r w:rsidRPr="004F2580">
        <w:rPr>
          <w:sz w:val="28"/>
          <w:szCs w:val="24"/>
        </w:rPr>
        <w:t xml:space="preserve">cioè Cristo in voi, speranza della gloria: </w:t>
      </w:r>
    </w:p>
    <w:p w14:paraId="77D84885" w14:textId="77777777" w:rsidR="00664689" w:rsidRPr="004F2580" w:rsidRDefault="001F48A1" w:rsidP="00664689">
      <w:pPr>
        <w:rPr>
          <w:sz w:val="28"/>
          <w:szCs w:val="24"/>
        </w:rPr>
      </w:pPr>
      <w:r w:rsidRPr="004F2580">
        <w:rPr>
          <w:sz w:val="28"/>
          <w:szCs w:val="24"/>
        </w:rPr>
        <w:t>e la sua pace sia con tutti voi.</w:t>
      </w:r>
    </w:p>
    <w:p w14:paraId="3F631E50" w14:textId="77777777" w:rsidR="00F9773F" w:rsidRPr="001A00D8" w:rsidRDefault="00F9773F" w:rsidP="00F9773F">
      <w:pPr>
        <w:rPr>
          <w:sz w:val="24"/>
          <w:szCs w:val="24"/>
        </w:rPr>
      </w:pPr>
    </w:p>
    <w:p w14:paraId="588EB09D" w14:textId="77777777" w:rsidR="00192991" w:rsidRPr="001A00D8" w:rsidRDefault="00192991" w:rsidP="00F9773F">
      <w:pPr>
        <w:rPr>
          <w:sz w:val="24"/>
          <w:szCs w:val="24"/>
        </w:rPr>
      </w:pPr>
    </w:p>
    <w:p w14:paraId="751A50CC" w14:textId="77777777" w:rsidR="00F9773F" w:rsidRPr="001A00D8" w:rsidRDefault="003A1E74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Introduzione</w:t>
      </w:r>
    </w:p>
    <w:p w14:paraId="0D9A932E" w14:textId="77777777" w:rsidR="003A1E74" w:rsidRPr="004F2580" w:rsidRDefault="003A1E74" w:rsidP="00141F57">
      <w:pPr>
        <w:spacing w:before="120"/>
        <w:rPr>
          <w:sz w:val="28"/>
          <w:szCs w:val="24"/>
        </w:rPr>
      </w:pPr>
      <w:r w:rsidRPr="003A1E74">
        <w:rPr>
          <w:b/>
          <w:color w:val="FF0000"/>
          <w:sz w:val="24"/>
          <w:szCs w:val="24"/>
        </w:rPr>
        <w:t>Lett</w:t>
      </w:r>
      <w:r>
        <w:rPr>
          <w:b/>
          <w:color w:val="FF0000"/>
          <w:sz w:val="24"/>
          <w:szCs w:val="24"/>
        </w:rPr>
        <w:t xml:space="preserve">. / </w:t>
      </w:r>
      <w:r w:rsidRPr="003A1E74">
        <w:rPr>
          <w:b/>
          <w:color w:val="FF0000"/>
          <w:sz w:val="24"/>
          <w:szCs w:val="24"/>
        </w:rPr>
        <w:t xml:space="preserve">Sac. </w:t>
      </w:r>
      <w:r w:rsidR="001F48A1" w:rsidRPr="004F2580">
        <w:rPr>
          <w:sz w:val="28"/>
          <w:szCs w:val="24"/>
        </w:rPr>
        <w:t xml:space="preserve">Siamo di nuovo ospiti di Dio. Tra poco saranno preparate la mensa della Parola e dell’Eucaristia. Il Signore ci chiede soltanto di accogliere il suo dono, di aprirci all’ospitalità, di accoglierlo come visitatore atteso e ascoltare quanto ha da dirci. </w:t>
      </w:r>
    </w:p>
    <w:p w14:paraId="7E0D02EE" w14:textId="77777777" w:rsidR="003A1E74" w:rsidRDefault="003A1E74" w:rsidP="00141F57">
      <w:pPr>
        <w:spacing w:before="120"/>
        <w:rPr>
          <w:sz w:val="24"/>
          <w:szCs w:val="24"/>
        </w:rPr>
      </w:pPr>
    </w:p>
    <w:p w14:paraId="54365FA4" w14:textId="77777777" w:rsidR="003A1E74" w:rsidRPr="003A1E74" w:rsidRDefault="003A1E74" w:rsidP="003A1E74">
      <w:pPr>
        <w:pStyle w:val="Titolo2"/>
        <w:rPr>
          <w:smallCaps/>
          <w:color w:val="FF0000"/>
          <w:sz w:val="24"/>
          <w:szCs w:val="24"/>
        </w:rPr>
      </w:pPr>
      <w:r w:rsidRPr="001A00D8">
        <w:rPr>
          <w:smallCaps/>
          <w:color w:val="FF0000"/>
          <w:sz w:val="24"/>
          <w:szCs w:val="24"/>
        </w:rPr>
        <w:t>Atto Penitenziale</w:t>
      </w:r>
      <w:r w:rsidRPr="003A1E74">
        <w:rPr>
          <w:smallCaps/>
          <w:color w:val="FF0000"/>
          <w:sz w:val="24"/>
          <w:szCs w:val="24"/>
        </w:rPr>
        <w:t xml:space="preserve"> </w:t>
      </w:r>
    </w:p>
    <w:p w14:paraId="45000818" w14:textId="77777777" w:rsidR="00664689" w:rsidRPr="004F2580" w:rsidRDefault="003A1E74" w:rsidP="00141F57">
      <w:pPr>
        <w:spacing w:before="120"/>
        <w:rPr>
          <w:sz w:val="28"/>
          <w:szCs w:val="24"/>
        </w:rPr>
      </w:pPr>
      <w:r w:rsidRPr="003A1E74">
        <w:rPr>
          <w:b/>
          <w:color w:val="FF0000"/>
          <w:sz w:val="24"/>
          <w:szCs w:val="24"/>
        </w:rPr>
        <w:t xml:space="preserve">Sac. </w:t>
      </w:r>
      <w:r w:rsidR="001F48A1" w:rsidRPr="004F2580">
        <w:rPr>
          <w:sz w:val="28"/>
          <w:szCs w:val="24"/>
        </w:rPr>
        <w:t>Ora chiediamo perdono per quando ci siamo chiusi all’ospitalità, quando non abbiamo accolto Dio e i fratelli nella nostra vita.</w:t>
      </w:r>
    </w:p>
    <w:p w14:paraId="2D4361AD" w14:textId="77777777" w:rsidR="001A00D8" w:rsidRPr="004F2580" w:rsidRDefault="001A00D8" w:rsidP="003A1E74">
      <w:pPr>
        <w:pStyle w:val="p4"/>
        <w:spacing w:before="120" w:line="240" w:lineRule="auto"/>
        <w:rPr>
          <w:i/>
          <w:snapToGrid/>
          <w:sz w:val="28"/>
          <w:szCs w:val="24"/>
        </w:rPr>
      </w:pPr>
      <w:r w:rsidRPr="004F2580">
        <w:rPr>
          <w:i/>
          <w:snapToGrid/>
          <w:sz w:val="28"/>
          <w:szCs w:val="24"/>
        </w:rPr>
        <w:t>Confesso…</w:t>
      </w:r>
    </w:p>
    <w:p w14:paraId="0D070557" w14:textId="77777777" w:rsidR="001A00D8" w:rsidRPr="004F2580" w:rsidRDefault="004F2580" w:rsidP="003A1E74">
      <w:pPr>
        <w:spacing w:before="120"/>
        <w:rPr>
          <w:color w:val="FF0000"/>
        </w:rPr>
      </w:pPr>
      <w:r w:rsidRPr="004F2580">
        <w:rPr>
          <w:color w:val="FF0000"/>
        </w:rPr>
        <w:t>Oppure:</w:t>
      </w:r>
    </w:p>
    <w:p w14:paraId="616485C3" w14:textId="77777777" w:rsidR="001A00D8" w:rsidRPr="006E63DC" w:rsidRDefault="001A00D8" w:rsidP="006E63DC">
      <w:pPr>
        <w:pStyle w:val="Paragrafoelenco"/>
        <w:numPr>
          <w:ilvl w:val="0"/>
          <w:numId w:val="12"/>
        </w:numPr>
        <w:spacing w:before="120"/>
        <w:rPr>
          <w:i/>
          <w:iCs/>
          <w:sz w:val="28"/>
          <w:szCs w:val="24"/>
        </w:rPr>
      </w:pPr>
      <w:r w:rsidRPr="006E63DC">
        <w:rPr>
          <w:sz w:val="28"/>
          <w:szCs w:val="24"/>
        </w:rPr>
        <w:t xml:space="preserve">Pietà di noi, Signore. </w:t>
      </w:r>
      <w:r w:rsidRPr="006E63DC">
        <w:rPr>
          <w:i/>
          <w:iCs/>
          <w:sz w:val="28"/>
          <w:szCs w:val="24"/>
        </w:rPr>
        <w:t>Contro di te abbiamo peccato</w:t>
      </w:r>
    </w:p>
    <w:p w14:paraId="686C7BA7" w14:textId="77777777" w:rsidR="001A00D8" w:rsidRPr="006E63DC" w:rsidRDefault="001A00D8" w:rsidP="006E63DC">
      <w:pPr>
        <w:pStyle w:val="Paragrafoelenco"/>
        <w:numPr>
          <w:ilvl w:val="0"/>
          <w:numId w:val="12"/>
        </w:numPr>
        <w:rPr>
          <w:i/>
          <w:iCs/>
          <w:sz w:val="28"/>
          <w:szCs w:val="24"/>
        </w:rPr>
      </w:pPr>
      <w:r w:rsidRPr="006E63DC">
        <w:rPr>
          <w:sz w:val="28"/>
          <w:szCs w:val="24"/>
        </w:rPr>
        <w:t xml:space="preserve">Mostraci, Signore, la tua misericordia. </w:t>
      </w:r>
      <w:r w:rsidRPr="006E63DC">
        <w:rPr>
          <w:i/>
          <w:iCs/>
          <w:sz w:val="28"/>
          <w:szCs w:val="24"/>
        </w:rPr>
        <w:t xml:space="preserve">E donaci </w:t>
      </w:r>
      <w:r w:rsidR="006E63DC" w:rsidRPr="006E63DC">
        <w:rPr>
          <w:i/>
          <w:iCs/>
          <w:sz w:val="28"/>
          <w:szCs w:val="24"/>
        </w:rPr>
        <w:t>…</w:t>
      </w:r>
    </w:p>
    <w:p w14:paraId="24D0B280" w14:textId="77777777" w:rsidR="006E63DC" w:rsidRPr="004F2580" w:rsidRDefault="006E63DC" w:rsidP="006E63DC">
      <w:pPr>
        <w:spacing w:before="120"/>
        <w:rPr>
          <w:sz w:val="28"/>
          <w:szCs w:val="24"/>
        </w:rPr>
      </w:pPr>
      <w:r w:rsidRPr="004F2580">
        <w:rPr>
          <w:sz w:val="28"/>
          <w:szCs w:val="24"/>
        </w:rPr>
        <w:t xml:space="preserve">Dio onnipotente abbia misericordia di noi, </w:t>
      </w:r>
    </w:p>
    <w:p w14:paraId="755CA380" w14:textId="77777777" w:rsidR="006E63DC" w:rsidRPr="004F2580" w:rsidRDefault="006E63DC" w:rsidP="006E63DC">
      <w:pPr>
        <w:rPr>
          <w:sz w:val="28"/>
          <w:szCs w:val="24"/>
        </w:rPr>
      </w:pPr>
      <w:r w:rsidRPr="004F2580">
        <w:rPr>
          <w:sz w:val="28"/>
          <w:szCs w:val="24"/>
        </w:rPr>
        <w:t>perdoni i nostri peccati e ci conduca alla vita eterna.</w:t>
      </w:r>
    </w:p>
    <w:p w14:paraId="7DF95EE1" w14:textId="77777777" w:rsidR="006E63DC" w:rsidRPr="006E63DC" w:rsidRDefault="006E63DC" w:rsidP="006E63DC">
      <w:pPr>
        <w:rPr>
          <w:sz w:val="14"/>
          <w:szCs w:val="24"/>
        </w:rPr>
      </w:pPr>
    </w:p>
    <w:p w14:paraId="62B9E7D4" w14:textId="77777777" w:rsidR="006E63DC" w:rsidRPr="004F2580" w:rsidRDefault="006E63DC" w:rsidP="006E63DC">
      <w:pPr>
        <w:rPr>
          <w:b/>
          <w:color w:val="FF0000"/>
          <w:sz w:val="24"/>
          <w:szCs w:val="24"/>
        </w:rPr>
      </w:pPr>
      <w:r w:rsidRPr="004F2580">
        <w:rPr>
          <w:b/>
          <w:color w:val="FF0000"/>
          <w:sz w:val="24"/>
          <w:szCs w:val="24"/>
        </w:rPr>
        <w:t>[</w:t>
      </w:r>
      <w:r w:rsidRPr="004F2580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/ </w:t>
      </w:r>
      <w:r>
        <w:rPr>
          <w:sz w:val="24"/>
          <w:szCs w:val="24"/>
        </w:rPr>
        <w:t>Signore, pietà</w:t>
      </w:r>
      <w:r w:rsidRPr="004F2580">
        <w:rPr>
          <w:b/>
          <w:color w:val="FF0000"/>
          <w:sz w:val="24"/>
          <w:szCs w:val="24"/>
        </w:rPr>
        <w:t>]</w:t>
      </w:r>
    </w:p>
    <w:p w14:paraId="10FFA73B" w14:textId="77777777" w:rsidR="004F2580" w:rsidRPr="004F2580" w:rsidRDefault="004F2580" w:rsidP="004F2580">
      <w:pPr>
        <w:spacing w:before="120"/>
        <w:rPr>
          <w:color w:val="FF0000"/>
        </w:rPr>
      </w:pPr>
      <w:r w:rsidRPr="004F2580">
        <w:rPr>
          <w:color w:val="FF0000"/>
        </w:rPr>
        <w:lastRenderedPageBreak/>
        <w:t>Oppure:</w:t>
      </w:r>
    </w:p>
    <w:p w14:paraId="3ABF3589" w14:textId="77777777" w:rsidR="003A1E74" w:rsidRPr="004F2580" w:rsidRDefault="00EE3D26" w:rsidP="004F2580">
      <w:pPr>
        <w:numPr>
          <w:ilvl w:val="0"/>
          <w:numId w:val="8"/>
        </w:numPr>
        <w:spacing w:before="80"/>
        <w:ind w:left="357" w:hanging="357"/>
        <w:rPr>
          <w:sz w:val="28"/>
          <w:szCs w:val="24"/>
        </w:rPr>
      </w:pPr>
      <w:r w:rsidRPr="004F2580">
        <w:rPr>
          <w:sz w:val="28"/>
          <w:szCs w:val="24"/>
        </w:rPr>
        <w:t xml:space="preserve">Tu, </w:t>
      </w:r>
      <w:r w:rsidR="001F48A1" w:rsidRPr="004F2580">
        <w:rPr>
          <w:sz w:val="28"/>
          <w:szCs w:val="24"/>
        </w:rPr>
        <w:t xml:space="preserve">ospite e </w:t>
      </w:r>
      <w:r w:rsidR="003A1E74" w:rsidRPr="004F2580">
        <w:rPr>
          <w:sz w:val="28"/>
          <w:szCs w:val="24"/>
        </w:rPr>
        <w:t>pellegrino in mezzo agli uomini:</w:t>
      </w:r>
      <w:r w:rsidR="006E63DC">
        <w:rPr>
          <w:sz w:val="28"/>
          <w:szCs w:val="24"/>
        </w:rPr>
        <w:t xml:space="preserve"> </w:t>
      </w:r>
      <w:r w:rsidR="003A1E74" w:rsidRPr="004F2580">
        <w:rPr>
          <w:i/>
          <w:sz w:val="28"/>
          <w:szCs w:val="24"/>
        </w:rPr>
        <w:t>Kyrie, eleison.</w:t>
      </w:r>
    </w:p>
    <w:p w14:paraId="54759DF6" w14:textId="77777777" w:rsidR="003A1E74" w:rsidRPr="004F2580" w:rsidRDefault="00141F57" w:rsidP="00FB2242">
      <w:pPr>
        <w:numPr>
          <w:ilvl w:val="0"/>
          <w:numId w:val="8"/>
        </w:numPr>
        <w:ind w:left="0" w:firstLine="0"/>
        <w:rPr>
          <w:sz w:val="28"/>
          <w:szCs w:val="24"/>
        </w:rPr>
      </w:pPr>
      <w:r w:rsidRPr="004F2580">
        <w:rPr>
          <w:sz w:val="28"/>
          <w:szCs w:val="24"/>
        </w:rPr>
        <w:t>Tu</w:t>
      </w:r>
      <w:r w:rsidR="00664689" w:rsidRPr="004F2580">
        <w:rPr>
          <w:sz w:val="28"/>
          <w:szCs w:val="24"/>
        </w:rPr>
        <w:t xml:space="preserve">, </w:t>
      </w:r>
      <w:r w:rsidR="001F48A1" w:rsidRPr="004F2580">
        <w:rPr>
          <w:sz w:val="28"/>
          <w:szCs w:val="24"/>
        </w:rPr>
        <w:t>speranza della gloria</w:t>
      </w:r>
      <w:r w:rsidR="003A1E74" w:rsidRPr="004F2580">
        <w:rPr>
          <w:sz w:val="28"/>
          <w:szCs w:val="24"/>
        </w:rPr>
        <w:t>:</w:t>
      </w:r>
      <w:r w:rsidR="00664689" w:rsidRPr="004F2580">
        <w:rPr>
          <w:sz w:val="28"/>
          <w:szCs w:val="24"/>
        </w:rPr>
        <w:t xml:space="preserve"> </w:t>
      </w:r>
      <w:r w:rsidR="003A1E74" w:rsidRPr="004F2580">
        <w:rPr>
          <w:i/>
          <w:sz w:val="28"/>
          <w:szCs w:val="24"/>
        </w:rPr>
        <w:t>Christe, eleison.</w:t>
      </w:r>
    </w:p>
    <w:p w14:paraId="3F39D45D" w14:textId="77777777" w:rsidR="003A1E74" w:rsidRPr="004F2580" w:rsidRDefault="00141F57" w:rsidP="00FB2242">
      <w:pPr>
        <w:numPr>
          <w:ilvl w:val="0"/>
          <w:numId w:val="8"/>
        </w:numPr>
        <w:ind w:left="357" w:hanging="357"/>
        <w:rPr>
          <w:sz w:val="28"/>
          <w:szCs w:val="24"/>
        </w:rPr>
      </w:pPr>
      <w:r w:rsidRPr="004F2580">
        <w:rPr>
          <w:sz w:val="28"/>
          <w:szCs w:val="24"/>
        </w:rPr>
        <w:t>Tu</w:t>
      </w:r>
      <w:r w:rsidR="003A1E74" w:rsidRPr="004F2580">
        <w:rPr>
          <w:sz w:val="28"/>
          <w:szCs w:val="24"/>
        </w:rPr>
        <w:t>,</w:t>
      </w:r>
      <w:r w:rsidR="00664689" w:rsidRPr="004F2580">
        <w:rPr>
          <w:sz w:val="28"/>
          <w:szCs w:val="24"/>
        </w:rPr>
        <w:t xml:space="preserve"> </w:t>
      </w:r>
      <w:r w:rsidR="001F48A1" w:rsidRPr="004F2580">
        <w:rPr>
          <w:sz w:val="28"/>
          <w:szCs w:val="24"/>
        </w:rPr>
        <w:t>parola che riveli il Padre</w:t>
      </w:r>
      <w:r w:rsidR="003A1E74" w:rsidRPr="004F2580">
        <w:rPr>
          <w:sz w:val="28"/>
          <w:szCs w:val="24"/>
        </w:rPr>
        <w:t>:</w:t>
      </w:r>
      <w:r w:rsidR="00664689" w:rsidRPr="004F2580">
        <w:rPr>
          <w:sz w:val="28"/>
          <w:szCs w:val="24"/>
        </w:rPr>
        <w:t xml:space="preserve"> </w:t>
      </w:r>
      <w:r w:rsidR="003A1E74" w:rsidRPr="004F2580">
        <w:rPr>
          <w:i/>
          <w:sz w:val="28"/>
          <w:szCs w:val="24"/>
        </w:rPr>
        <w:t>Kyrie, eleison.</w:t>
      </w:r>
    </w:p>
    <w:p w14:paraId="2894C024" w14:textId="77777777" w:rsidR="0059660F" w:rsidRPr="004F2580" w:rsidRDefault="0059660F" w:rsidP="003A1E74">
      <w:pPr>
        <w:spacing w:before="120"/>
        <w:rPr>
          <w:sz w:val="28"/>
          <w:szCs w:val="24"/>
        </w:rPr>
      </w:pPr>
      <w:r w:rsidRPr="004F2580">
        <w:rPr>
          <w:sz w:val="28"/>
          <w:szCs w:val="24"/>
        </w:rPr>
        <w:t xml:space="preserve">Dio onnipotente abbia misericordia di noi, </w:t>
      </w:r>
    </w:p>
    <w:p w14:paraId="6D9BDC13" w14:textId="77777777" w:rsidR="0059660F" w:rsidRPr="004F2580" w:rsidRDefault="0059660F" w:rsidP="00C04626">
      <w:pPr>
        <w:rPr>
          <w:sz w:val="28"/>
          <w:szCs w:val="24"/>
        </w:rPr>
      </w:pPr>
      <w:r w:rsidRPr="004F2580">
        <w:rPr>
          <w:sz w:val="28"/>
          <w:szCs w:val="24"/>
        </w:rPr>
        <w:t>perdoni i nostri peccati e ci conduca alla vita eterna.</w:t>
      </w:r>
    </w:p>
    <w:p w14:paraId="0F56AB2F" w14:textId="77777777" w:rsidR="00141F57" w:rsidRPr="006E63DC" w:rsidRDefault="00141F57">
      <w:pPr>
        <w:rPr>
          <w:sz w:val="14"/>
          <w:szCs w:val="24"/>
        </w:rPr>
      </w:pPr>
    </w:p>
    <w:p w14:paraId="0AF1DB4E" w14:textId="77777777" w:rsidR="00141F57" w:rsidRPr="004F2580" w:rsidRDefault="006E63DC">
      <w:pPr>
        <w:rPr>
          <w:sz w:val="28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7B76FFC5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>Gloria a Dio nell</w:t>
      </w:r>
      <w:r w:rsidR="00FB2242">
        <w:rPr>
          <w:sz w:val="24"/>
        </w:rPr>
        <w:t>’</w:t>
      </w:r>
      <w:r w:rsidRPr="006E63DC">
        <w:rPr>
          <w:sz w:val="24"/>
        </w:rPr>
        <w:t xml:space="preserve">alto dei cieli </w:t>
      </w:r>
    </w:p>
    <w:p w14:paraId="1F3F30DD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e pace in terra agli uomini </w:t>
      </w:r>
      <w:r w:rsidR="006E63DC">
        <w:rPr>
          <w:sz w:val="24"/>
        </w:rPr>
        <w:t>amati dal Signore</w:t>
      </w:r>
      <w:r w:rsidRPr="006E63DC">
        <w:rPr>
          <w:sz w:val="24"/>
        </w:rPr>
        <w:t xml:space="preserve">. </w:t>
      </w:r>
    </w:p>
    <w:p w14:paraId="56425158" w14:textId="77777777" w:rsidR="004F2580" w:rsidRPr="006E63DC" w:rsidRDefault="0059660F">
      <w:pPr>
        <w:rPr>
          <w:sz w:val="24"/>
        </w:rPr>
      </w:pPr>
      <w:r w:rsidRPr="006E63DC">
        <w:rPr>
          <w:sz w:val="24"/>
        </w:rPr>
        <w:t xml:space="preserve">Noi ti lodiamo, ti benediciamo, </w:t>
      </w:r>
    </w:p>
    <w:p w14:paraId="49378C9D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ti adoriamo, ti glorifichiamo, </w:t>
      </w:r>
    </w:p>
    <w:p w14:paraId="731A2F3C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ti rendiamo grazie per la tua gloria immensa, </w:t>
      </w:r>
    </w:p>
    <w:p w14:paraId="4E930695" w14:textId="77777777" w:rsidR="004F2580" w:rsidRPr="006E63DC" w:rsidRDefault="0059660F">
      <w:pPr>
        <w:rPr>
          <w:sz w:val="24"/>
        </w:rPr>
      </w:pPr>
      <w:r w:rsidRPr="006E63DC">
        <w:rPr>
          <w:sz w:val="24"/>
        </w:rPr>
        <w:t xml:space="preserve">Signore Dio, Re del cielo, </w:t>
      </w:r>
    </w:p>
    <w:p w14:paraId="797070A5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Dio Padre onnipotente. </w:t>
      </w:r>
    </w:p>
    <w:p w14:paraId="699E6712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Signore, Figlio unigenito, Gesù Cristo, </w:t>
      </w:r>
    </w:p>
    <w:p w14:paraId="7CE50490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Signore Dio, Agnello di Dio, Figlio del Padre, </w:t>
      </w:r>
    </w:p>
    <w:p w14:paraId="78ECFF25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tu che togli i peccati del mondo, abbi pietà di noi; </w:t>
      </w:r>
    </w:p>
    <w:p w14:paraId="370531F1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tu che togli i peccati del mondo, accogli la nostra supplica; </w:t>
      </w:r>
    </w:p>
    <w:p w14:paraId="5D59BBFF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tu che siedi alla destra del Padre, abbi pietà di noi. </w:t>
      </w:r>
    </w:p>
    <w:p w14:paraId="568E107C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Perché tu solo il Santo, tu solo il Signore, </w:t>
      </w:r>
    </w:p>
    <w:p w14:paraId="231B3FA3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 xml:space="preserve">tu solo l'Altissimo, Gesù Cristo, </w:t>
      </w:r>
    </w:p>
    <w:p w14:paraId="67651AD7" w14:textId="77777777" w:rsidR="004F2580" w:rsidRPr="006E63DC" w:rsidRDefault="0059660F">
      <w:pPr>
        <w:rPr>
          <w:sz w:val="24"/>
        </w:rPr>
      </w:pPr>
      <w:r w:rsidRPr="006E63DC">
        <w:rPr>
          <w:sz w:val="24"/>
        </w:rPr>
        <w:t xml:space="preserve">con lo Spirito Santo nella gloria di Dio Padre. </w:t>
      </w:r>
    </w:p>
    <w:p w14:paraId="2CC3A703" w14:textId="77777777" w:rsidR="0059660F" w:rsidRPr="006E63DC" w:rsidRDefault="0059660F">
      <w:pPr>
        <w:rPr>
          <w:sz w:val="24"/>
        </w:rPr>
      </w:pPr>
      <w:r w:rsidRPr="006E63DC">
        <w:rPr>
          <w:sz w:val="24"/>
        </w:rPr>
        <w:t>Amen.</w:t>
      </w:r>
    </w:p>
    <w:p w14:paraId="68EAF00F" w14:textId="77777777" w:rsidR="0059660F" w:rsidRPr="001A00D8" w:rsidRDefault="0059660F">
      <w:pPr>
        <w:rPr>
          <w:sz w:val="24"/>
          <w:szCs w:val="24"/>
        </w:rPr>
      </w:pPr>
    </w:p>
    <w:p w14:paraId="180864B7" w14:textId="77777777" w:rsidR="0059660F" w:rsidRPr="00141F57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141F57">
        <w:rPr>
          <w:smallCaps/>
          <w:color w:val="FF0000"/>
          <w:sz w:val="24"/>
          <w:szCs w:val="24"/>
        </w:rPr>
        <w:t>Colletta</w:t>
      </w:r>
    </w:p>
    <w:p w14:paraId="150C7E39" w14:textId="77777777" w:rsidR="006E63DC" w:rsidRPr="006E63DC" w:rsidRDefault="006E63DC" w:rsidP="006E63DC">
      <w:pPr>
        <w:spacing w:before="120"/>
        <w:jc w:val="left"/>
        <w:rPr>
          <w:sz w:val="28"/>
          <w:szCs w:val="24"/>
        </w:rPr>
      </w:pPr>
      <w:bookmarkStart w:id="0" w:name="OLE_LINK1"/>
      <w:r w:rsidRPr="006E63DC">
        <w:rPr>
          <w:sz w:val="28"/>
          <w:szCs w:val="24"/>
        </w:rPr>
        <w:t>Sii propizio a noi tuoi fedeli, o Signore,</w:t>
      </w:r>
    </w:p>
    <w:p w14:paraId="1B531DF6" w14:textId="77777777" w:rsidR="006E63DC" w:rsidRPr="006E63DC" w:rsidRDefault="006E63DC" w:rsidP="006E63DC">
      <w:pPr>
        <w:jc w:val="left"/>
        <w:rPr>
          <w:sz w:val="28"/>
          <w:szCs w:val="24"/>
        </w:rPr>
      </w:pPr>
      <w:r w:rsidRPr="006E63DC">
        <w:rPr>
          <w:sz w:val="28"/>
          <w:szCs w:val="24"/>
        </w:rPr>
        <w:t>e donaci in abbondanza i tesori della tua grazia,</w:t>
      </w:r>
    </w:p>
    <w:p w14:paraId="5EB12442" w14:textId="77777777" w:rsidR="006E63DC" w:rsidRPr="006E63DC" w:rsidRDefault="006E63DC" w:rsidP="006E63DC">
      <w:pPr>
        <w:jc w:val="left"/>
        <w:rPr>
          <w:sz w:val="28"/>
          <w:szCs w:val="24"/>
        </w:rPr>
      </w:pPr>
      <w:r w:rsidRPr="006E63DC">
        <w:rPr>
          <w:sz w:val="28"/>
          <w:szCs w:val="24"/>
        </w:rPr>
        <w:t>perché, ardenti di speranza, fede e carità,</w:t>
      </w:r>
    </w:p>
    <w:p w14:paraId="4CC8D32A" w14:textId="77777777" w:rsidR="006E63DC" w:rsidRDefault="006E63DC" w:rsidP="006E63DC">
      <w:pPr>
        <w:jc w:val="left"/>
        <w:rPr>
          <w:sz w:val="28"/>
          <w:szCs w:val="24"/>
        </w:rPr>
      </w:pPr>
      <w:r w:rsidRPr="006E63DC">
        <w:rPr>
          <w:sz w:val="28"/>
          <w:szCs w:val="24"/>
        </w:rPr>
        <w:t>restiamo sempre vigilanti nel custodire i tuoi comandamenti.</w:t>
      </w:r>
    </w:p>
    <w:p w14:paraId="4F59CE45" w14:textId="77777777" w:rsidR="00141F57" w:rsidRPr="004F2580" w:rsidRDefault="00141F57" w:rsidP="006E63DC">
      <w:pPr>
        <w:jc w:val="left"/>
        <w:rPr>
          <w:sz w:val="28"/>
          <w:szCs w:val="24"/>
        </w:rPr>
      </w:pPr>
      <w:r w:rsidRPr="004F2580">
        <w:rPr>
          <w:sz w:val="28"/>
          <w:szCs w:val="24"/>
        </w:rPr>
        <w:t>Per il nostro Signore Gesù Cristo, che è Dio,</w:t>
      </w:r>
    </w:p>
    <w:p w14:paraId="434B0901" w14:textId="77777777" w:rsidR="00141F57" w:rsidRPr="004F2580" w:rsidRDefault="00141F57" w:rsidP="00141F57">
      <w:pPr>
        <w:rPr>
          <w:sz w:val="28"/>
          <w:szCs w:val="24"/>
        </w:rPr>
      </w:pPr>
      <w:r w:rsidRPr="004F2580">
        <w:rPr>
          <w:sz w:val="28"/>
          <w:szCs w:val="24"/>
        </w:rPr>
        <w:t xml:space="preserve">e vive e regna con te, nell’unità dello Spirito Santo, </w:t>
      </w:r>
    </w:p>
    <w:p w14:paraId="30A54055" w14:textId="77777777" w:rsidR="00141F57" w:rsidRPr="004F2580" w:rsidRDefault="00141F57" w:rsidP="00141F57">
      <w:pPr>
        <w:rPr>
          <w:sz w:val="28"/>
          <w:szCs w:val="24"/>
        </w:rPr>
      </w:pPr>
      <w:r w:rsidRPr="004F2580">
        <w:rPr>
          <w:sz w:val="28"/>
          <w:szCs w:val="24"/>
        </w:rPr>
        <w:t>per tutti i secoli dei secoli</w:t>
      </w:r>
    </w:p>
    <w:p w14:paraId="4EA1D5F8" w14:textId="77777777" w:rsidR="004F2580" w:rsidRPr="004F2580" w:rsidRDefault="004F2580" w:rsidP="004F2580">
      <w:pPr>
        <w:spacing w:before="120"/>
        <w:rPr>
          <w:color w:val="FF0000"/>
        </w:rPr>
      </w:pPr>
      <w:r w:rsidRPr="004F2580">
        <w:rPr>
          <w:color w:val="FF0000"/>
        </w:rPr>
        <w:lastRenderedPageBreak/>
        <w:t>Oppure:</w:t>
      </w:r>
    </w:p>
    <w:p w14:paraId="319A63CF" w14:textId="77777777" w:rsidR="006E63DC" w:rsidRPr="006E63DC" w:rsidRDefault="006E63DC" w:rsidP="006E63DC">
      <w:pPr>
        <w:spacing w:before="120"/>
        <w:jc w:val="left"/>
        <w:rPr>
          <w:sz w:val="28"/>
          <w:szCs w:val="24"/>
        </w:rPr>
      </w:pPr>
      <w:r w:rsidRPr="006E63DC">
        <w:rPr>
          <w:sz w:val="28"/>
          <w:szCs w:val="24"/>
        </w:rPr>
        <w:t>O Padre,</w:t>
      </w:r>
    </w:p>
    <w:p w14:paraId="0AF3D871" w14:textId="77777777" w:rsidR="006E63DC" w:rsidRPr="006E63DC" w:rsidRDefault="006E63DC" w:rsidP="006E63DC">
      <w:pPr>
        <w:jc w:val="left"/>
        <w:rPr>
          <w:sz w:val="28"/>
          <w:szCs w:val="24"/>
        </w:rPr>
      </w:pPr>
      <w:r w:rsidRPr="006E63DC">
        <w:rPr>
          <w:sz w:val="28"/>
          <w:szCs w:val="24"/>
        </w:rPr>
        <w:t>nella casa di Betania tuo Figlio Gesù</w:t>
      </w:r>
    </w:p>
    <w:p w14:paraId="47C30B2B" w14:textId="77777777" w:rsidR="006E63DC" w:rsidRPr="006E63DC" w:rsidRDefault="006E63DC" w:rsidP="006E63DC">
      <w:pPr>
        <w:jc w:val="left"/>
        <w:rPr>
          <w:sz w:val="28"/>
          <w:szCs w:val="24"/>
        </w:rPr>
      </w:pPr>
      <w:r w:rsidRPr="006E63DC">
        <w:rPr>
          <w:sz w:val="28"/>
          <w:szCs w:val="24"/>
        </w:rPr>
        <w:t>ha conosciuto il premuroso servizio di Marta</w:t>
      </w:r>
    </w:p>
    <w:p w14:paraId="2090393B" w14:textId="77777777" w:rsidR="006E63DC" w:rsidRPr="006E63DC" w:rsidRDefault="006E63DC" w:rsidP="006E63DC">
      <w:pPr>
        <w:jc w:val="left"/>
        <w:rPr>
          <w:sz w:val="28"/>
          <w:szCs w:val="24"/>
        </w:rPr>
      </w:pPr>
      <w:r w:rsidRPr="006E63DC">
        <w:rPr>
          <w:sz w:val="28"/>
          <w:szCs w:val="24"/>
        </w:rPr>
        <w:t>e l’adorante silenzio di Maria:</w:t>
      </w:r>
    </w:p>
    <w:p w14:paraId="57F04048" w14:textId="77777777" w:rsidR="006E63DC" w:rsidRDefault="006E63DC" w:rsidP="006E63DC">
      <w:pPr>
        <w:jc w:val="left"/>
        <w:rPr>
          <w:sz w:val="28"/>
          <w:szCs w:val="24"/>
        </w:rPr>
      </w:pPr>
      <w:r w:rsidRPr="006E63DC">
        <w:rPr>
          <w:sz w:val="28"/>
          <w:szCs w:val="24"/>
        </w:rPr>
        <w:t>fa’ che nulla anteponiamo all’ascolto della sua parola.</w:t>
      </w:r>
    </w:p>
    <w:p w14:paraId="36DEFEAC" w14:textId="77777777" w:rsidR="004F2580" w:rsidRDefault="00664689" w:rsidP="006E63DC">
      <w:pPr>
        <w:jc w:val="left"/>
        <w:rPr>
          <w:sz w:val="28"/>
          <w:szCs w:val="24"/>
        </w:rPr>
      </w:pPr>
      <w:r w:rsidRPr="004F2580">
        <w:rPr>
          <w:sz w:val="28"/>
          <w:szCs w:val="24"/>
        </w:rPr>
        <w:t xml:space="preserve">Egli è Dio, </w:t>
      </w:r>
      <w:r w:rsidR="00D516B5" w:rsidRPr="004F2580">
        <w:rPr>
          <w:sz w:val="28"/>
          <w:szCs w:val="24"/>
        </w:rPr>
        <w:t>e vive e regna con te,</w:t>
      </w:r>
      <w:r w:rsidRPr="004F2580">
        <w:rPr>
          <w:sz w:val="28"/>
          <w:szCs w:val="24"/>
        </w:rPr>
        <w:t xml:space="preserve"> </w:t>
      </w:r>
    </w:p>
    <w:p w14:paraId="23DCD145" w14:textId="77777777" w:rsidR="00D516B5" w:rsidRPr="004F2580" w:rsidRDefault="00D516B5" w:rsidP="004F2580">
      <w:pPr>
        <w:jc w:val="left"/>
        <w:rPr>
          <w:sz w:val="28"/>
          <w:szCs w:val="24"/>
        </w:rPr>
      </w:pPr>
      <w:r w:rsidRPr="004F2580">
        <w:rPr>
          <w:sz w:val="28"/>
          <w:szCs w:val="24"/>
        </w:rPr>
        <w:t xml:space="preserve">nell’unità dello Spirito Santo, </w:t>
      </w:r>
    </w:p>
    <w:p w14:paraId="6955142A" w14:textId="77777777" w:rsidR="00D516B5" w:rsidRPr="004F2580" w:rsidRDefault="00D516B5" w:rsidP="004F2580">
      <w:pPr>
        <w:jc w:val="left"/>
        <w:rPr>
          <w:sz w:val="28"/>
          <w:szCs w:val="24"/>
        </w:rPr>
      </w:pPr>
      <w:r w:rsidRPr="004F2580">
        <w:rPr>
          <w:sz w:val="28"/>
          <w:szCs w:val="24"/>
        </w:rPr>
        <w:t>per tutti i secoli dei secoli.</w:t>
      </w:r>
    </w:p>
    <w:bookmarkEnd w:id="0"/>
    <w:p w14:paraId="7FF36FC3" w14:textId="77777777" w:rsidR="0059660F" w:rsidRPr="004F2580" w:rsidRDefault="0059660F">
      <w:pPr>
        <w:rPr>
          <w:sz w:val="28"/>
          <w:szCs w:val="24"/>
        </w:rPr>
      </w:pPr>
    </w:p>
    <w:p w14:paraId="39138A3F" w14:textId="77777777" w:rsidR="003A1E74" w:rsidRPr="004F2580" w:rsidRDefault="003A1E74">
      <w:pPr>
        <w:rPr>
          <w:sz w:val="28"/>
          <w:szCs w:val="24"/>
        </w:rPr>
      </w:pPr>
    </w:p>
    <w:p w14:paraId="3DAB56D9" w14:textId="77777777" w:rsidR="0059660F" w:rsidRPr="004F2580" w:rsidRDefault="0059660F">
      <w:r w:rsidRPr="004F2580">
        <w:t>Credo in un solo Dio,</w:t>
      </w:r>
    </w:p>
    <w:p w14:paraId="712F9301" w14:textId="77777777" w:rsidR="0059660F" w:rsidRPr="004F2580" w:rsidRDefault="0059660F">
      <w:r w:rsidRPr="004F2580">
        <w:t>Padre onnipotente, creatore del cielo e della terra,</w:t>
      </w:r>
    </w:p>
    <w:p w14:paraId="492774D7" w14:textId="77777777" w:rsidR="0059660F" w:rsidRPr="004F2580" w:rsidRDefault="0059660F">
      <w:r w:rsidRPr="004F2580">
        <w:t>di tutte le cose visibili ed invisibili.</w:t>
      </w:r>
    </w:p>
    <w:p w14:paraId="09BA301B" w14:textId="77777777" w:rsidR="0059660F" w:rsidRPr="004F2580" w:rsidRDefault="0059660F">
      <w:r w:rsidRPr="004F2580">
        <w:t>Credo in un solo Signore, Gesù Cristo,</w:t>
      </w:r>
    </w:p>
    <w:p w14:paraId="46D420AC" w14:textId="77777777" w:rsidR="0059660F" w:rsidRPr="004F2580" w:rsidRDefault="0059660F">
      <w:r w:rsidRPr="004F2580">
        <w:t>unigenito Figlio di Dio, nato dal Padre prima di tutti i secoli:</w:t>
      </w:r>
    </w:p>
    <w:p w14:paraId="52F64E69" w14:textId="77777777" w:rsidR="0059660F" w:rsidRPr="004F2580" w:rsidRDefault="0059660F">
      <w:r w:rsidRPr="004F2580">
        <w:t>Dio da Dio, Luce da Luce, Dio vero da Dio vero,</w:t>
      </w:r>
    </w:p>
    <w:p w14:paraId="4E2AE983" w14:textId="77777777" w:rsidR="0059660F" w:rsidRPr="004F2580" w:rsidRDefault="0059660F">
      <w:r w:rsidRPr="004F2580">
        <w:t>generato, non creato, della stessa sostanza del Padre;</w:t>
      </w:r>
    </w:p>
    <w:p w14:paraId="5F4D187C" w14:textId="77777777" w:rsidR="0059660F" w:rsidRPr="004F2580" w:rsidRDefault="0059660F">
      <w:r w:rsidRPr="004F2580">
        <w:t>per mezzo di lui tutte le cose sono state create.</w:t>
      </w:r>
    </w:p>
    <w:p w14:paraId="2BB13B58" w14:textId="77777777" w:rsidR="0059660F" w:rsidRPr="004F2580" w:rsidRDefault="0059660F">
      <w:r w:rsidRPr="004F2580">
        <w:t>Per noi uomini e per la nostra salvezza discese dal cielo,</w:t>
      </w:r>
    </w:p>
    <w:p w14:paraId="493E60D5" w14:textId="77777777" w:rsidR="0059660F" w:rsidRPr="004F2580" w:rsidRDefault="0059660F">
      <w:r w:rsidRPr="004F2580">
        <w:t>e per opera dello Spirito Santo</w:t>
      </w:r>
    </w:p>
    <w:p w14:paraId="79159841" w14:textId="77777777" w:rsidR="0059660F" w:rsidRPr="004F2580" w:rsidRDefault="0059660F">
      <w:r w:rsidRPr="004F2580">
        <w:t>si è incarnato nel seno della Vergine Maria e si è fatto uomo.</w:t>
      </w:r>
    </w:p>
    <w:p w14:paraId="4C7EDD63" w14:textId="77777777" w:rsidR="0059660F" w:rsidRPr="004F2580" w:rsidRDefault="0059660F">
      <w:r w:rsidRPr="004F2580">
        <w:t>Fu crocifisso per noi sotto Ponzio Pilato, morì e fu sepolto.</w:t>
      </w:r>
    </w:p>
    <w:p w14:paraId="3A000ED5" w14:textId="77777777" w:rsidR="0059660F" w:rsidRPr="004F2580" w:rsidRDefault="0059660F">
      <w:r w:rsidRPr="004F2580">
        <w:t>Il terzo giorno è risuscitato, secondo le Scritture,</w:t>
      </w:r>
    </w:p>
    <w:p w14:paraId="2F45E27D" w14:textId="77777777" w:rsidR="0059660F" w:rsidRPr="004F2580" w:rsidRDefault="0059660F">
      <w:r w:rsidRPr="004F2580">
        <w:t>è salito al cielo, siede alla destra del Padre.</w:t>
      </w:r>
    </w:p>
    <w:p w14:paraId="270E9879" w14:textId="77777777" w:rsidR="0059660F" w:rsidRPr="004F2580" w:rsidRDefault="0059660F">
      <w:r w:rsidRPr="004F2580">
        <w:t>E di nuovo verrà, nella gloria, per giudicare i vivi e i morti,</w:t>
      </w:r>
    </w:p>
    <w:p w14:paraId="75FC233C" w14:textId="77777777" w:rsidR="0059660F" w:rsidRPr="004F2580" w:rsidRDefault="0059660F">
      <w:r w:rsidRPr="004F2580">
        <w:t>e il suo regno non avrà fine.</w:t>
      </w:r>
    </w:p>
    <w:p w14:paraId="64E0A75C" w14:textId="77777777" w:rsidR="0059660F" w:rsidRPr="004F2580" w:rsidRDefault="0059660F">
      <w:r w:rsidRPr="004F2580">
        <w:t>Credo nello Spirito Santo, che è Signore e dà la vita,</w:t>
      </w:r>
    </w:p>
    <w:p w14:paraId="19816A49" w14:textId="77777777" w:rsidR="0059660F" w:rsidRPr="004F2580" w:rsidRDefault="0059660F">
      <w:r w:rsidRPr="004F2580">
        <w:t>e procede dal Padre e dal Figlio.</w:t>
      </w:r>
    </w:p>
    <w:p w14:paraId="14D741A6" w14:textId="77777777" w:rsidR="0059660F" w:rsidRPr="004F2580" w:rsidRDefault="0059660F">
      <w:r w:rsidRPr="004F2580">
        <w:t>Con il Padre e il Figlio è adorato e glorificato,</w:t>
      </w:r>
    </w:p>
    <w:p w14:paraId="20FE2997" w14:textId="77777777" w:rsidR="0059660F" w:rsidRPr="004F2580" w:rsidRDefault="0059660F">
      <w:r w:rsidRPr="004F2580">
        <w:t>e ha parlato per mezzo dei profeti.</w:t>
      </w:r>
    </w:p>
    <w:p w14:paraId="518E46BE" w14:textId="77777777" w:rsidR="0059660F" w:rsidRPr="004F2580" w:rsidRDefault="0059660F">
      <w:r w:rsidRPr="004F2580">
        <w:t>Credo la Chiesa, una santa cattolica e apostolica.</w:t>
      </w:r>
    </w:p>
    <w:p w14:paraId="5A3CCC66" w14:textId="77777777" w:rsidR="0059660F" w:rsidRPr="004F2580" w:rsidRDefault="0059660F">
      <w:r w:rsidRPr="004F2580">
        <w:t>Professo un solo battesimo per il perdono dei peccati.</w:t>
      </w:r>
    </w:p>
    <w:p w14:paraId="697A5C0A" w14:textId="77777777" w:rsidR="004F2580" w:rsidRDefault="0059660F">
      <w:r w:rsidRPr="004F2580">
        <w:t xml:space="preserve">Aspetto la risurrezione dei morti e la vita del mondo che verrà. </w:t>
      </w:r>
    </w:p>
    <w:p w14:paraId="1629D68F" w14:textId="77777777" w:rsidR="0059660F" w:rsidRPr="004F2580" w:rsidRDefault="0059660F">
      <w:r w:rsidRPr="004F2580">
        <w:t>Amen.</w:t>
      </w:r>
    </w:p>
    <w:p w14:paraId="5E18E724" w14:textId="77777777" w:rsidR="0059660F" w:rsidRPr="001A00D8" w:rsidRDefault="0059660F">
      <w:pPr>
        <w:rPr>
          <w:sz w:val="24"/>
          <w:szCs w:val="24"/>
        </w:rPr>
      </w:pPr>
    </w:p>
    <w:p w14:paraId="7C683CF2" w14:textId="77777777" w:rsidR="0059660F" w:rsidRPr="001A00D8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1A00D8">
        <w:rPr>
          <w:smallCaps/>
          <w:color w:val="FF0000"/>
          <w:sz w:val="24"/>
          <w:szCs w:val="24"/>
        </w:rPr>
        <w:lastRenderedPageBreak/>
        <w:t>Preghiera universale</w:t>
      </w:r>
    </w:p>
    <w:p w14:paraId="45F70D32" w14:textId="77777777" w:rsidR="00664689" w:rsidRPr="004F2580" w:rsidRDefault="001F48A1" w:rsidP="00141F57">
      <w:pPr>
        <w:spacing w:before="120"/>
        <w:rPr>
          <w:sz w:val="28"/>
          <w:szCs w:val="24"/>
        </w:rPr>
      </w:pPr>
      <w:r w:rsidRPr="004F2580">
        <w:rPr>
          <w:sz w:val="28"/>
          <w:szCs w:val="24"/>
        </w:rPr>
        <w:t>Gettiamo nel Signore i nostri affanni per quanto ci è necessario ogni giorno. Colui che ci dona la parte migliore della sua parola, ci donerà ogni cosa insieme al suo Cristo</w:t>
      </w:r>
      <w:r w:rsidR="00314E67" w:rsidRPr="004F2580">
        <w:rPr>
          <w:sz w:val="28"/>
          <w:szCs w:val="24"/>
        </w:rPr>
        <w:t>.</w:t>
      </w:r>
    </w:p>
    <w:p w14:paraId="31C2059D" w14:textId="77777777" w:rsidR="00E6023F" w:rsidRPr="004F2580" w:rsidRDefault="00E5119D" w:rsidP="00E5119D">
      <w:pPr>
        <w:spacing w:before="120"/>
        <w:rPr>
          <w:i/>
          <w:sz w:val="28"/>
          <w:szCs w:val="24"/>
        </w:rPr>
      </w:pPr>
      <w:r w:rsidRPr="004F2580">
        <w:rPr>
          <w:sz w:val="28"/>
          <w:szCs w:val="24"/>
        </w:rPr>
        <w:t xml:space="preserve">Preghiamo dicendo: </w:t>
      </w:r>
      <w:r w:rsidR="00D516B5" w:rsidRPr="004F2580">
        <w:rPr>
          <w:i/>
          <w:sz w:val="28"/>
          <w:szCs w:val="24"/>
        </w:rPr>
        <w:t>Ascoltaci, Signore.</w:t>
      </w:r>
    </w:p>
    <w:p w14:paraId="7B5E38B0" w14:textId="77777777" w:rsidR="0059660F" w:rsidRPr="001A00D8" w:rsidRDefault="0059660F">
      <w:pPr>
        <w:pStyle w:val="p4"/>
        <w:spacing w:line="240" w:lineRule="auto"/>
        <w:rPr>
          <w:snapToGrid/>
          <w:szCs w:val="24"/>
        </w:rPr>
      </w:pPr>
    </w:p>
    <w:p w14:paraId="68B1C447" w14:textId="77777777" w:rsidR="00B439F8" w:rsidRPr="004F2580" w:rsidRDefault="001F48A1" w:rsidP="00141F57">
      <w:pPr>
        <w:spacing w:before="120"/>
        <w:rPr>
          <w:sz w:val="28"/>
          <w:szCs w:val="24"/>
        </w:rPr>
      </w:pPr>
      <w:r w:rsidRPr="004F2580">
        <w:rPr>
          <w:sz w:val="28"/>
          <w:szCs w:val="24"/>
        </w:rPr>
        <w:t xml:space="preserve">O Padre, che </w:t>
      </w:r>
      <w:r w:rsidR="00B439F8" w:rsidRPr="004F2580">
        <w:rPr>
          <w:sz w:val="28"/>
          <w:szCs w:val="24"/>
        </w:rPr>
        <w:t xml:space="preserve">nel tuo Figlio Gesù </w:t>
      </w:r>
    </w:p>
    <w:p w14:paraId="06C3B9E1" w14:textId="77777777" w:rsidR="00B439F8" w:rsidRPr="004F2580" w:rsidRDefault="001F48A1" w:rsidP="00664689">
      <w:pPr>
        <w:rPr>
          <w:sz w:val="28"/>
          <w:szCs w:val="24"/>
        </w:rPr>
      </w:pPr>
      <w:r w:rsidRPr="004F2580">
        <w:rPr>
          <w:sz w:val="28"/>
          <w:szCs w:val="24"/>
        </w:rPr>
        <w:t>ci hai rivelato il mistero nasco</w:t>
      </w:r>
      <w:r w:rsidR="00B439F8" w:rsidRPr="004F2580">
        <w:rPr>
          <w:sz w:val="28"/>
          <w:szCs w:val="24"/>
        </w:rPr>
        <w:t>sto nei secoli</w:t>
      </w:r>
      <w:r w:rsidRPr="004F2580">
        <w:rPr>
          <w:sz w:val="28"/>
          <w:szCs w:val="24"/>
        </w:rPr>
        <w:t xml:space="preserve">, </w:t>
      </w:r>
    </w:p>
    <w:p w14:paraId="1DBE974D" w14:textId="77777777" w:rsidR="00B439F8" w:rsidRPr="004F2580" w:rsidRDefault="001F48A1" w:rsidP="00664689">
      <w:pPr>
        <w:rPr>
          <w:sz w:val="28"/>
          <w:szCs w:val="24"/>
        </w:rPr>
      </w:pPr>
      <w:r w:rsidRPr="004F2580">
        <w:rPr>
          <w:sz w:val="28"/>
          <w:szCs w:val="24"/>
        </w:rPr>
        <w:t>ascolta le preghiere della tua famiglia</w:t>
      </w:r>
      <w:r w:rsidR="00B439F8" w:rsidRPr="004F2580">
        <w:rPr>
          <w:sz w:val="28"/>
          <w:szCs w:val="24"/>
        </w:rPr>
        <w:t xml:space="preserve">; </w:t>
      </w:r>
    </w:p>
    <w:p w14:paraId="33BF1F0B" w14:textId="77777777" w:rsidR="00B439F8" w:rsidRPr="004F2580" w:rsidRDefault="00B439F8" w:rsidP="00664689">
      <w:pPr>
        <w:rPr>
          <w:sz w:val="28"/>
          <w:szCs w:val="24"/>
        </w:rPr>
      </w:pPr>
      <w:r w:rsidRPr="004F2580">
        <w:rPr>
          <w:sz w:val="28"/>
          <w:szCs w:val="24"/>
        </w:rPr>
        <w:t xml:space="preserve">fa’ che la buona notizia, accolta nella mente e nel cuore, </w:t>
      </w:r>
    </w:p>
    <w:p w14:paraId="4616BA12" w14:textId="77777777" w:rsidR="00664689" w:rsidRPr="004F2580" w:rsidRDefault="00B439F8" w:rsidP="00664689">
      <w:pPr>
        <w:rPr>
          <w:sz w:val="28"/>
          <w:szCs w:val="24"/>
        </w:rPr>
      </w:pPr>
      <w:r w:rsidRPr="004F2580">
        <w:rPr>
          <w:sz w:val="28"/>
          <w:szCs w:val="24"/>
        </w:rPr>
        <w:t>ci renda perfetti in Cristo.</w:t>
      </w:r>
    </w:p>
    <w:p w14:paraId="70ED0C8B" w14:textId="77777777" w:rsidR="00664689" w:rsidRDefault="00B439F8" w:rsidP="00664689">
      <w:pPr>
        <w:rPr>
          <w:sz w:val="28"/>
          <w:szCs w:val="24"/>
        </w:rPr>
      </w:pPr>
      <w:r w:rsidRPr="004F2580">
        <w:rPr>
          <w:sz w:val="28"/>
          <w:szCs w:val="24"/>
        </w:rPr>
        <w:t>Egli vive e regna</w:t>
      </w:r>
      <w:r w:rsidR="00664689" w:rsidRPr="004F2580">
        <w:rPr>
          <w:sz w:val="28"/>
          <w:szCs w:val="24"/>
        </w:rPr>
        <w:t xml:space="preserve"> nei secoli dei secoli.</w:t>
      </w:r>
    </w:p>
    <w:p w14:paraId="51071FB0" w14:textId="77777777" w:rsidR="004F2580" w:rsidRDefault="004F2580" w:rsidP="00664689">
      <w:pPr>
        <w:rPr>
          <w:sz w:val="28"/>
          <w:szCs w:val="24"/>
        </w:rPr>
      </w:pPr>
    </w:p>
    <w:p w14:paraId="1957920F" w14:textId="77777777" w:rsidR="0059660F" w:rsidRPr="001A00D8" w:rsidRDefault="0059660F" w:rsidP="00E5119D">
      <w:pPr>
        <w:pStyle w:val="Titolo2"/>
        <w:jc w:val="left"/>
        <w:rPr>
          <w:smallCaps/>
          <w:color w:val="FF0000"/>
          <w:sz w:val="24"/>
          <w:szCs w:val="24"/>
        </w:rPr>
      </w:pPr>
      <w:r w:rsidRPr="001A00D8">
        <w:rPr>
          <w:smallCaps/>
          <w:color w:val="FF0000"/>
          <w:sz w:val="24"/>
          <w:szCs w:val="24"/>
        </w:rPr>
        <w:t>Al Padre nostro</w:t>
      </w:r>
    </w:p>
    <w:p w14:paraId="4F8B0B3C" w14:textId="77777777" w:rsidR="001A00D8" w:rsidRPr="00E5119D" w:rsidRDefault="001A00D8" w:rsidP="0046018C">
      <w:pPr>
        <w:pStyle w:val="Corpotesto"/>
        <w:spacing w:before="120"/>
        <w:rPr>
          <w:b/>
          <w:sz w:val="28"/>
          <w:szCs w:val="28"/>
        </w:rPr>
      </w:pPr>
      <w:r w:rsidRPr="00E5119D">
        <w:rPr>
          <w:sz w:val="28"/>
          <w:szCs w:val="28"/>
        </w:rPr>
        <w:t xml:space="preserve">Fratelli e sorelle, stiamo per essere invitati alla cena del Signore. Il Padre ci ha preparato il banchetto pasquale del suo Figlio. Riconosciamo l’amore paterno di colui che ci vuole suoi ospiti e commensali e non ci fa mancare il pane di ogni giorno. Osiamo dire: </w:t>
      </w:r>
      <w:r w:rsidRPr="00E5119D">
        <w:rPr>
          <w:i/>
          <w:sz w:val="28"/>
          <w:szCs w:val="28"/>
        </w:rPr>
        <w:t>Padre nostro.</w:t>
      </w:r>
    </w:p>
    <w:p w14:paraId="243AE912" w14:textId="77777777" w:rsidR="006E63DC" w:rsidRPr="001A00D8" w:rsidRDefault="006E63DC">
      <w:pPr>
        <w:rPr>
          <w:sz w:val="24"/>
          <w:szCs w:val="24"/>
        </w:rPr>
      </w:pPr>
    </w:p>
    <w:p w14:paraId="030C1D14" w14:textId="77777777" w:rsidR="0059660F" w:rsidRPr="004F2580" w:rsidRDefault="004303C6" w:rsidP="004F2580">
      <w:pPr>
        <w:pStyle w:val="Titolo2"/>
        <w:jc w:val="left"/>
        <w:rPr>
          <w:smallCaps/>
          <w:color w:val="FF0000"/>
          <w:sz w:val="24"/>
          <w:szCs w:val="24"/>
        </w:rPr>
      </w:pPr>
      <w:r w:rsidRPr="001A00D8">
        <w:rPr>
          <w:smallCaps/>
          <w:color w:val="FF0000"/>
          <w:sz w:val="24"/>
          <w:szCs w:val="24"/>
        </w:rPr>
        <w:t>Al segno di pace</w:t>
      </w:r>
    </w:p>
    <w:p w14:paraId="02C42AF6" w14:textId="77777777" w:rsidR="00DF7049" w:rsidRDefault="00CC2CA1" w:rsidP="004F2580">
      <w:pPr>
        <w:pStyle w:val="Corpotesto"/>
        <w:spacing w:before="120"/>
        <w:rPr>
          <w:sz w:val="28"/>
          <w:szCs w:val="28"/>
        </w:rPr>
      </w:pPr>
      <w:r w:rsidRPr="00E5119D">
        <w:rPr>
          <w:sz w:val="28"/>
          <w:szCs w:val="28"/>
        </w:rPr>
        <w:t>Nel nome di Cristo, speranza della gloria,</w:t>
      </w:r>
      <w:r w:rsidR="00B87F3A" w:rsidRPr="00E5119D">
        <w:rPr>
          <w:sz w:val="28"/>
          <w:szCs w:val="28"/>
        </w:rPr>
        <w:t xml:space="preserve"> s</w:t>
      </w:r>
      <w:r w:rsidR="00CE3B05" w:rsidRPr="00E5119D">
        <w:rPr>
          <w:sz w:val="28"/>
          <w:szCs w:val="28"/>
        </w:rPr>
        <w:t>cambiamoci</w:t>
      </w:r>
      <w:r w:rsidR="00192991" w:rsidRPr="00E5119D">
        <w:rPr>
          <w:sz w:val="28"/>
          <w:szCs w:val="28"/>
        </w:rPr>
        <w:t xml:space="preserve"> </w:t>
      </w:r>
      <w:r w:rsidR="006E63DC">
        <w:rPr>
          <w:sz w:val="28"/>
          <w:szCs w:val="28"/>
        </w:rPr>
        <w:t xml:space="preserve">il dono della </w:t>
      </w:r>
      <w:r w:rsidR="00CE3B05" w:rsidRPr="00E5119D">
        <w:rPr>
          <w:sz w:val="28"/>
          <w:szCs w:val="28"/>
        </w:rPr>
        <w:t>pace.</w:t>
      </w:r>
    </w:p>
    <w:p w14:paraId="3AB0D6AB" w14:textId="77777777" w:rsidR="004F2580" w:rsidRPr="00E5119D" w:rsidRDefault="004F2580" w:rsidP="00DF7049">
      <w:pPr>
        <w:rPr>
          <w:sz w:val="28"/>
          <w:szCs w:val="28"/>
        </w:rPr>
      </w:pPr>
    </w:p>
    <w:p w14:paraId="2D282A8B" w14:textId="77777777" w:rsidR="004F2580" w:rsidRPr="001A00D8" w:rsidRDefault="004F2580" w:rsidP="004F2580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Orazione</w:t>
      </w:r>
      <w:r w:rsidRPr="001A00D8">
        <w:rPr>
          <w:smallCaps/>
          <w:color w:val="FF0000"/>
          <w:sz w:val="24"/>
          <w:szCs w:val="24"/>
        </w:rPr>
        <w:t xml:space="preserve"> dopo la comunione</w:t>
      </w:r>
    </w:p>
    <w:p w14:paraId="78F4F32E" w14:textId="77777777" w:rsidR="006E63DC" w:rsidRPr="006E63DC" w:rsidRDefault="006E63DC" w:rsidP="006E63DC">
      <w:pPr>
        <w:pStyle w:val="p1"/>
        <w:spacing w:before="120" w:line="240" w:lineRule="auto"/>
        <w:rPr>
          <w:sz w:val="28"/>
          <w:szCs w:val="24"/>
        </w:rPr>
      </w:pPr>
      <w:r w:rsidRPr="006E63DC">
        <w:rPr>
          <w:sz w:val="28"/>
          <w:szCs w:val="24"/>
        </w:rPr>
        <w:t>Assisti con bontà il tuo popolo, o Signore,</w:t>
      </w:r>
    </w:p>
    <w:p w14:paraId="68221FFF" w14:textId="77777777" w:rsidR="006E63DC" w:rsidRPr="006E63DC" w:rsidRDefault="006E63DC" w:rsidP="006E63DC">
      <w:pPr>
        <w:rPr>
          <w:sz w:val="28"/>
          <w:szCs w:val="24"/>
        </w:rPr>
      </w:pPr>
      <w:r w:rsidRPr="006E63DC">
        <w:rPr>
          <w:sz w:val="28"/>
          <w:szCs w:val="24"/>
        </w:rPr>
        <w:t>e poiché lo hai colmato della grazia di questi santi misteri,</w:t>
      </w:r>
    </w:p>
    <w:p w14:paraId="0032763F" w14:textId="77777777" w:rsidR="006E63DC" w:rsidRPr="006E63DC" w:rsidRDefault="006E63DC" w:rsidP="006E63DC">
      <w:pPr>
        <w:rPr>
          <w:sz w:val="28"/>
          <w:szCs w:val="24"/>
        </w:rPr>
      </w:pPr>
      <w:r w:rsidRPr="006E63DC">
        <w:rPr>
          <w:sz w:val="28"/>
          <w:szCs w:val="24"/>
        </w:rPr>
        <w:t>donagli di passare dall’antica condizione di peccato</w:t>
      </w:r>
    </w:p>
    <w:p w14:paraId="2AEF04FD" w14:textId="77777777" w:rsidR="006E63DC" w:rsidRPr="006E63DC" w:rsidRDefault="006E63DC" w:rsidP="006E63DC">
      <w:pPr>
        <w:rPr>
          <w:sz w:val="28"/>
          <w:szCs w:val="24"/>
        </w:rPr>
      </w:pPr>
      <w:r w:rsidRPr="006E63DC">
        <w:rPr>
          <w:sz w:val="28"/>
          <w:szCs w:val="24"/>
        </w:rPr>
        <w:t>alla pienezza della vita nuova.</w:t>
      </w:r>
    </w:p>
    <w:p w14:paraId="2E9F16EF" w14:textId="77777777" w:rsidR="004F2580" w:rsidRDefault="006E63DC" w:rsidP="006E63DC">
      <w:pPr>
        <w:rPr>
          <w:sz w:val="28"/>
          <w:szCs w:val="24"/>
        </w:rPr>
      </w:pPr>
      <w:r w:rsidRPr="006E63DC">
        <w:rPr>
          <w:sz w:val="28"/>
          <w:szCs w:val="24"/>
        </w:rPr>
        <w:t>Per Cristo nostro Signore.</w:t>
      </w:r>
    </w:p>
    <w:p w14:paraId="283F9974" w14:textId="77777777" w:rsidR="004F2580" w:rsidRDefault="004F2580" w:rsidP="004F2580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Benedizione</w:t>
      </w:r>
    </w:p>
    <w:p w14:paraId="2AEECDAF" w14:textId="77777777" w:rsidR="004F2580" w:rsidRDefault="004F2580" w:rsidP="004F2580">
      <w:pPr>
        <w:rPr>
          <w:b/>
          <w:sz w:val="10"/>
        </w:rPr>
      </w:pPr>
    </w:p>
    <w:p w14:paraId="2655848C" w14:textId="77777777" w:rsidR="006E63DC" w:rsidRDefault="004F2580" w:rsidP="004F2580">
      <w:pPr>
        <w:rPr>
          <w:sz w:val="28"/>
          <w:szCs w:val="24"/>
        </w:rPr>
      </w:pPr>
      <w:r w:rsidRPr="004F2580">
        <w:rPr>
          <w:sz w:val="28"/>
          <w:szCs w:val="24"/>
        </w:rPr>
        <w:t xml:space="preserve">Il Signore sia con voi. </w:t>
      </w:r>
    </w:p>
    <w:p w14:paraId="39CABDC2" w14:textId="77777777" w:rsidR="004F2580" w:rsidRPr="004F2580" w:rsidRDefault="004F2580" w:rsidP="004F2580">
      <w:pPr>
        <w:rPr>
          <w:i/>
          <w:sz w:val="28"/>
          <w:szCs w:val="24"/>
        </w:rPr>
      </w:pPr>
      <w:r w:rsidRPr="006E63DC">
        <w:rPr>
          <w:i/>
          <w:sz w:val="24"/>
          <w:szCs w:val="24"/>
        </w:rPr>
        <w:t>E con il tuo spirito</w:t>
      </w:r>
    </w:p>
    <w:p w14:paraId="31DE9F95" w14:textId="77777777" w:rsidR="004F2580" w:rsidRPr="004F2580" w:rsidRDefault="004F2580" w:rsidP="004F2580">
      <w:pPr>
        <w:pStyle w:val="p1"/>
        <w:spacing w:before="120" w:line="240" w:lineRule="auto"/>
        <w:rPr>
          <w:sz w:val="28"/>
        </w:rPr>
      </w:pPr>
      <w:r w:rsidRPr="004F2580">
        <w:rPr>
          <w:sz w:val="28"/>
        </w:rPr>
        <w:t xml:space="preserve">Vi benedica Dio onnipotente, </w:t>
      </w:r>
    </w:p>
    <w:p w14:paraId="449CE461" w14:textId="77777777" w:rsidR="006E63DC" w:rsidRDefault="004F2580" w:rsidP="004F2580">
      <w:pPr>
        <w:rPr>
          <w:sz w:val="28"/>
        </w:rPr>
      </w:pPr>
      <w:r w:rsidRPr="004F2580">
        <w:rPr>
          <w:sz w:val="28"/>
        </w:rPr>
        <w:t xml:space="preserve">Padre e Figlio </w:t>
      </w:r>
      <w:r w:rsidRPr="004F2580">
        <w:rPr>
          <w:rFonts w:ascii="Wingdings" w:hAnsi="Wingdings"/>
          <w:color w:val="FF0000"/>
          <w:sz w:val="28"/>
        </w:rPr>
        <w:t></w:t>
      </w:r>
      <w:r w:rsidRPr="004F2580">
        <w:rPr>
          <w:sz w:val="28"/>
        </w:rPr>
        <w:t xml:space="preserve"> e Spirito Santo. </w:t>
      </w:r>
    </w:p>
    <w:p w14:paraId="51F2417E" w14:textId="77777777" w:rsidR="004F2580" w:rsidRPr="004F2580" w:rsidRDefault="004F2580" w:rsidP="004F2580">
      <w:pPr>
        <w:rPr>
          <w:i/>
          <w:sz w:val="28"/>
          <w:szCs w:val="24"/>
        </w:rPr>
      </w:pPr>
      <w:r w:rsidRPr="006E63DC">
        <w:rPr>
          <w:i/>
          <w:sz w:val="24"/>
          <w:szCs w:val="24"/>
        </w:rPr>
        <w:t>Amen</w:t>
      </w:r>
    </w:p>
    <w:p w14:paraId="55C759F6" w14:textId="77777777" w:rsidR="004F2580" w:rsidRDefault="004F2580" w:rsidP="004F2580">
      <w:pPr>
        <w:pStyle w:val="Titolo2"/>
        <w:ind w:left="576" w:hanging="576"/>
        <w:rPr>
          <w:smallCaps/>
          <w:color w:val="FF0000"/>
          <w:sz w:val="24"/>
          <w:szCs w:val="24"/>
        </w:rPr>
      </w:pPr>
    </w:p>
    <w:p w14:paraId="5BD30E61" w14:textId="77777777" w:rsidR="004F2580" w:rsidRPr="004B5D91" w:rsidRDefault="004F2580" w:rsidP="004F2580">
      <w:pPr>
        <w:pStyle w:val="Titolo2"/>
        <w:pBdr>
          <w:top w:val="single" w:sz="4" w:space="5" w:color="FF0000"/>
        </w:pBdr>
        <w:ind w:left="576" w:hanging="576"/>
        <w:rPr>
          <w:b w:val="0"/>
          <w:i/>
          <w:color w:val="FF0000"/>
          <w:sz w:val="18"/>
          <w:szCs w:val="18"/>
        </w:rPr>
      </w:pPr>
      <w:r w:rsidRPr="00296B49">
        <w:rPr>
          <w:smallCaps/>
          <w:color w:val="FF0000"/>
          <w:sz w:val="24"/>
          <w:szCs w:val="22"/>
        </w:rPr>
        <w:t xml:space="preserve">Oratio super populum </w:t>
      </w:r>
      <w:r w:rsidRPr="00296B49">
        <w:rPr>
          <w:b w:val="0"/>
          <w:i/>
          <w:color w:val="FF0000"/>
          <w:szCs w:val="18"/>
        </w:rPr>
        <w:t>(facoltativa)</w:t>
      </w:r>
    </w:p>
    <w:p w14:paraId="4ADB7B2D" w14:textId="77777777" w:rsidR="006E63DC" w:rsidRDefault="004F2580" w:rsidP="004F2580">
      <w:pPr>
        <w:spacing w:before="120"/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Il Signore sia con voi. </w:t>
      </w:r>
    </w:p>
    <w:p w14:paraId="61114251" w14:textId="77777777" w:rsidR="004F2580" w:rsidRPr="006E63DC" w:rsidRDefault="004F2580" w:rsidP="006E63DC">
      <w:pPr>
        <w:jc w:val="left"/>
        <w:rPr>
          <w:i/>
          <w:sz w:val="26"/>
          <w:szCs w:val="26"/>
        </w:rPr>
      </w:pPr>
      <w:r w:rsidRPr="006E63DC">
        <w:rPr>
          <w:i/>
          <w:sz w:val="26"/>
          <w:szCs w:val="26"/>
        </w:rPr>
        <w:t>E con il tuo spirito.</w:t>
      </w:r>
    </w:p>
    <w:p w14:paraId="6E29F683" w14:textId="77777777" w:rsidR="006E63DC" w:rsidRPr="006E63DC" w:rsidRDefault="004F2580" w:rsidP="006E63DC">
      <w:pPr>
        <w:spacing w:before="120"/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Signore Dio nostro, </w:t>
      </w:r>
    </w:p>
    <w:p w14:paraId="5AE2FEAB" w14:textId="77777777" w:rsidR="006E63DC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non passare oltre senza fermarti da noi tuoi servi. </w:t>
      </w:r>
    </w:p>
    <w:p w14:paraId="5150C25B" w14:textId="77777777" w:rsidR="006E63DC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Dona la tua benedizione, </w:t>
      </w:r>
    </w:p>
    <w:p w14:paraId="223D0DE7" w14:textId="77777777" w:rsidR="004F2580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perché ogni casa ti ospiti, </w:t>
      </w:r>
    </w:p>
    <w:p w14:paraId="1B4B1F87" w14:textId="77777777" w:rsidR="006E63DC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e sia aperta ai poveri e agli sfiduciati. </w:t>
      </w:r>
    </w:p>
    <w:p w14:paraId="2C0531E5" w14:textId="77777777" w:rsidR="006E63DC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Liberaci dalle preoccupazioni </w:t>
      </w:r>
    </w:p>
    <w:p w14:paraId="5E57EC57" w14:textId="77777777" w:rsidR="006E63DC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e dagli affanni delle cose inutili </w:t>
      </w:r>
    </w:p>
    <w:p w14:paraId="6E12B0C0" w14:textId="77777777" w:rsidR="006E63DC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e accompagnaci con la tua benedizione </w:t>
      </w:r>
    </w:p>
    <w:p w14:paraId="5E13AC36" w14:textId="77777777" w:rsidR="006E63DC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lungo le strade del mondo, </w:t>
      </w:r>
    </w:p>
    <w:p w14:paraId="33C27433" w14:textId="77777777" w:rsidR="006E63DC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perché, esercitando l’ospitalità verso i fratelli, </w:t>
      </w:r>
    </w:p>
    <w:p w14:paraId="45F0A789" w14:textId="77777777" w:rsidR="006E63DC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>meritiamo di servire te</w:t>
      </w:r>
      <w:r w:rsidR="006E63DC" w:rsidRPr="006E63DC">
        <w:rPr>
          <w:sz w:val="26"/>
          <w:szCs w:val="26"/>
        </w:rPr>
        <w:t>,</w:t>
      </w:r>
      <w:r w:rsidRPr="006E63DC">
        <w:rPr>
          <w:sz w:val="26"/>
          <w:szCs w:val="26"/>
        </w:rPr>
        <w:t xml:space="preserve"> </w:t>
      </w:r>
    </w:p>
    <w:p w14:paraId="3C5818E6" w14:textId="77777777" w:rsidR="006E63DC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per essere un giorno ospitati nella tua casa, </w:t>
      </w:r>
    </w:p>
    <w:p w14:paraId="1ABFF923" w14:textId="77777777" w:rsidR="004F2580" w:rsidRPr="006E63DC" w:rsidRDefault="004F2580" w:rsidP="006E63DC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alla festa senza fine. Per Cristo nostro Signore.  </w:t>
      </w:r>
    </w:p>
    <w:p w14:paraId="51C5756D" w14:textId="77777777" w:rsidR="004F2580" w:rsidRPr="006E63DC" w:rsidRDefault="004F2580" w:rsidP="004F2580">
      <w:pPr>
        <w:spacing w:before="120"/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E la benedizione di Dio onnipotente, </w:t>
      </w:r>
    </w:p>
    <w:p w14:paraId="1F36BBE7" w14:textId="77777777" w:rsidR="004F2580" w:rsidRPr="006E63DC" w:rsidRDefault="004F2580" w:rsidP="004F2580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Padre e Figlio </w:t>
      </w:r>
      <w:r w:rsidRPr="006E63DC">
        <w:rPr>
          <w:rFonts w:ascii="Wingdings" w:hAnsi="Wingdings"/>
          <w:color w:val="FF0000"/>
          <w:sz w:val="26"/>
          <w:szCs w:val="26"/>
        </w:rPr>
        <w:t></w:t>
      </w:r>
      <w:r w:rsidRPr="006E63DC">
        <w:rPr>
          <w:sz w:val="26"/>
          <w:szCs w:val="26"/>
        </w:rPr>
        <w:t xml:space="preserve"> e Spirito Santo, </w:t>
      </w:r>
    </w:p>
    <w:p w14:paraId="11D35693" w14:textId="77777777" w:rsidR="006E63DC" w:rsidRDefault="004F2580" w:rsidP="004F2580">
      <w:pPr>
        <w:jc w:val="left"/>
        <w:rPr>
          <w:sz w:val="26"/>
          <w:szCs w:val="26"/>
        </w:rPr>
      </w:pPr>
      <w:r w:rsidRPr="006E63DC">
        <w:rPr>
          <w:sz w:val="26"/>
          <w:szCs w:val="26"/>
        </w:rPr>
        <w:t xml:space="preserve">discenda su di voi, e con voi rimanga sempre. </w:t>
      </w:r>
    </w:p>
    <w:p w14:paraId="73AD0E14" w14:textId="77777777" w:rsidR="004F2580" w:rsidRPr="006E63DC" w:rsidRDefault="004F2580" w:rsidP="004F2580">
      <w:pPr>
        <w:jc w:val="left"/>
        <w:rPr>
          <w:i/>
          <w:sz w:val="26"/>
          <w:szCs w:val="26"/>
        </w:rPr>
      </w:pPr>
      <w:r w:rsidRPr="006E63DC">
        <w:rPr>
          <w:i/>
          <w:sz w:val="26"/>
          <w:szCs w:val="26"/>
        </w:rPr>
        <w:t>Amen.</w:t>
      </w:r>
    </w:p>
    <w:p w14:paraId="51021CCF" w14:textId="77777777" w:rsidR="004F2580" w:rsidRPr="00C02182" w:rsidRDefault="004F2580" w:rsidP="004F2580">
      <w:pPr>
        <w:rPr>
          <w:color w:val="FF0000"/>
          <w:szCs w:val="22"/>
        </w:rPr>
      </w:pPr>
      <w:r>
        <w:rPr>
          <w:color w:val="FF0000"/>
          <w:szCs w:val="22"/>
        </w:rPr>
        <w:t>_____________________________________________________________</w:t>
      </w:r>
    </w:p>
    <w:p w14:paraId="591821AA" w14:textId="77777777" w:rsidR="004F2580" w:rsidRPr="001A00D8" w:rsidRDefault="004F2580" w:rsidP="004F2580">
      <w:pPr>
        <w:rPr>
          <w:sz w:val="24"/>
          <w:szCs w:val="24"/>
        </w:rPr>
      </w:pPr>
    </w:p>
    <w:p w14:paraId="0DD06940" w14:textId="77777777" w:rsidR="004F2580" w:rsidRPr="001A00D8" w:rsidRDefault="004F2580" w:rsidP="004F2580">
      <w:pPr>
        <w:pStyle w:val="Titolo2"/>
        <w:rPr>
          <w:smallCaps/>
          <w:color w:val="FF0000"/>
          <w:sz w:val="24"/>
          <w:szCs w:val="24"/>
        </w:rPr>
      </w:pPr>
      <w:r w:rsidRPr="001A00D8">
        <w:rPr>
          <w:smallCaps/>
          <w:color w:val="FF0000"/>
          <w:sz w:val="24"/>
          <w:szCs w:val="24"/>
        </w:rPr>
        <w:t>Congedo</w:t>
      </w:r>
    </w:p>
    <w:p w14:paraId="0F6284B5" w14:textId="77777777" w:rsidR="004F2580" w:rsidRPr="004F2580" w:rsidRDefault="004F2580" w:rsidP="004F2580">
      <w:pPr>
        <w:spacing w:before="120"/>
        <w:rPr>
          <w:sz w:val="28"/>
          <w:szCs w:val="24"/>
        </w:rPr>
      </w:pPr>
      <w:r w:rsidRPr="004F2580">
        <w:rPr>
          <w:sz w:val="28"/>
          <w:szCs w:val="24"/>
        </w:rPr>
        <w:t>Dio ci ha ospitati alla sua mensa; ora apritevi all’ospitalità, gli uni verso gli altri. Andate in pace.</w:t>
      </w:r>
    </w:p>
    <w:p w14:paraId="5189E008" w14:textId="77777777" w:rsidR="001A00D8" w:rsidRPr="003A1E74" w:rsidRDefault="001A00D8" w:rsidP="001A00D8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3A1E74">
        <w:rPr>
          <w:color w:val="006600"/>
          <w:sz w:val="30"/>
          <w:szCs w:val="30"/>
        </w:rPr>
        <w:lastRenderedPageBreak/>
        <w:t>XVI DOMENICA DEL TEMPO ORDINARIO C</w:t>
      </w:r>
    </w:p>
    <w:p w14:paraId="3164694D" w14:textId="77777777" w:rsidR="00657195" w:rsidRPr="001A00D8" w:rsidRDefault="00657195">
      <w:pPr>
        <w:rPr>
          <w:sz w:val="24"/>
          <w:szCs w:val="24"/>
        </w:rPr>
      </w:pPr>
    </w:p>
    <w:p w14:paraId="74287301" w14:textId="77777777" w:rsidR="00582382" w:rsidRPr="001A00D8" w:rsidRDefault="00582382">
      <w:pPr>
        <w:rPr>
          <w:sz w:val="24"/>
          <w:szCs w:val="24"/>
        </w:rPr>
      </w:pPr>
    </w:p>
    <w:p w14:paraId="4ED0EADE" w14:textId="77777777" w:rsidR="0059660F" w:rsidRPr="001A00D8" w:rsidRDefault="0059660F" w:rsidP="00DF7049">
      <w:pPr>
        <w:pStyle w:val="Titolo2"/>
        <w:jc w:val="center"/>
        <w:rPr>
          <w:smallCaps/>
          <w:color w:val="FF0000"/>
          <w:sz w:val="24"/>
          <w:szCs w:val="24"/>
        </w:rPr>
      </w:pPr>
      <w:r w:rsidRPr="001A00D8">
        <w:rPr>
          <w:smallCaps/>
          <w:color w:val="FF0000"/>
          <w:sz w:val="24"/>
          <w:szCs w:val="24"/>
        </w:rPr>
        <w:t>Preghiera universale</w:t>
      </w:r>
      <w:r w:rsidR="00EE3D26">
        <w:rPr>
          <w:smallCaps/>
          <w:color w:val="FF0000"/>
          <w:sz w:val="24"/>
          <w:szCs w:val="24"/>
        </w:rPr>
        <w:t xml:space="preserve"> 1</w:t>
      </w:r>
    </w:p>
    <w:p w14:paraId="3FCF2A14" w14:textId="77777777" w:rsidR="001900CF" w:rsidRPr="001A00D8" w:rsidRDefault="001900CF">
      <w:pPr>
        <w:jc w:val="left"/>
        <w:rPr>
          <w:color w:val="000000"/>
          <w:sz w:val="24"/>
          <w:szCs w:val="24"/>
        </w:rPr>
      </w:pPr>
    </w:p>
    <w:p w14:paraId="098E1C88" w14:textId="77777777" w:rsidR="001A00D8" w:rsidRPr="004F2580" w:rsidRDefault="001A00D8" w:rsidP="00E5119D">
      <w:pPr>
        <w:pStyle w:val="Corpotesto"/>
        <w:rPr>
          <w:sz w:val="28"/>
          <w:szCs w:val="26"/>
        </w:rPr>
      </w:pPr>
      <w:r w:rsidRPr="004F2580">
        <w:rPr>
          <w:color w:val="FF0000"/>
          <w:sz w:val="28"/>
          <w:szCs w:val="26"/>
        </w:rPr>
        <w:t>-</w:t>
      </w:r>
      <w:r w:rsidRPr="004F2580">
        <w:rPr>
          <w:sz w:val="28"/>
          <w:szCs w:val="26"/>
        </w:rPr>
        <w:t xml:space="preserve"> Padre, che non stai nascosto, ma c</w:t>
      </w:r>
      <w:r w:rsidR="00D14B8B" w:rsidRPr="004F2580">
        <w:rPr>
          <w:sz w:val="28"/>
          <w:szCs w:val="26"/>
        </w:rPr>
        <w:t>he ti riveli attraverso la tua P</w:t>
      </w:r>
      <w:r w:rsidRPr="004F2580">
        <w:rPr>
          <w:sz w:val="28"/>
          <w:szCs w:val="26"/>
        </w:rPr>
        <w:t>arola e gli eventi della storia, fa’ che le tue Chiese siano nel mondo segno di ospitalità e di comunione. Noi ti preghiamo.</w:t>
      </w:r>
    </w:p>
    <w:p w14:paraId="2BE94A06" w14:textId="77777777" w:rsidR="001A00D8" w:rsidRPr="004F2580" w:rsidRDefault="001A00D8" w:rsidP="004F2580">
      <w:pPr>
        <w:pStyle w:val="Corpotesto"/>
        <w:spacing w:before="120"/>
        <w:rPr>
          <w:sz w:val="28"/>
          <w:szCs w:val="26"/>
        </w:rPr>
      </w:pPr>
      <w:r w:rsidRPr="004F2580">
        <w:rPr>
          <w:color w:val="FF0000"/>
          <w:sz w:val="28"/>
          <w:szCs w:val="26"/>
        </w:rPr>
        <w:t>-</w:t>
      </w:r>
      <w:r w:rsidRPr="004F2580">
        <w:rPr>
          <w:sz w:val="28"/>
          <w:szCs w:val="26"/>
        </w:rPr>
        <w:t xml:space="preserve"> Padre, la nostra nazione è </w:t>
      </w:r>
      <w:r w:rsidR="00E5119D" w:rsidRPr="004F2580">
        <w:rPr>
          <w:sz w:val="28"/>
          <w:szCs w:val="26"/>
        </w:rPr>
        <w:t xml:space="preserve">agitata da difficoltà e crisi: </w:t>
      </w:r>
      <w:r w:rsidRPr="004F2580">
        <w:rPr>
          <w:sz w:val="28"/>
          <w:szCs w:val="26"/>
        </w:rPr>
        <w:t>giuste rivendicazioni di chi lavora, incertezza d</w:t>
      </w:r>
      <w:r w:rsidR="00E5119D" w:rsidRPr="004F2580">
        <w:rPr>
          <w:sz w:val="28"/>
          <w:szCs w:val="26"/>
        </w:rPr>
        <w:t>ei</w:t>
      </w:r>
      <w:r w:rsidRPr="004F2580">
        <w:rPr>
          <w:sz w:val="28"/>
          <w:szCs w:val="26"/>
        </w:rPr>
        <w:t xml:space="preserve"> governanti e attese</w:t>
      </w:r>
      <w:r w:rsidR="00EE3D26" w:rsidRPr="004F2580">
        <w:rPr>
          <w:sz w:val="28"/>
          <w:szCs w:val="26"/>
        </w:rPr>
        <w:t xml:space="preserve"> dei poveri. L’</w:t>
      </w:r>
      <w:r w:rsidRPr="004F2580">
        <w:rPr>
          <w:sz w:val="28"/>
          <w:szCs w:val="26"/>
        </w:rPr>
        <w:t>umanità si ponga in ascolto d</w:t>
      </w:r>
      <w:r w:rsidR="00D14B8B" w:rsidRPr="004F2580">
        <w:rPr>
          <w:sz w:val="28"/>
          <w:szCs w:val="26"/>
        </w:rPr>
        <w:t>i ciò che scrivi nel cuore dell’</w:t>
      </w:r>
      <w:r w:rsidRPr="004F2580">
        <w:rPr>
          <w:sz w:val="28"/>
          <w:szCs w:val="26"/>
        </w:rPr>
        <w:t>uomo e fa’ che trovi strade di vita e di non morte, per il futuro del mondo. Noi ti preghiamo</w:t>
      </w:r>
    </w:p>
    <w:p w14:paraId="2FC99FFF" w14:textId="77777777" w:rsidR="001A00D8" w:rsidRPr="004F2580" w:rsidRDefault="001A00D8" w:rsidP="004F2580">
      <w:pPr>
        <w:pStyle w:val="Corpotesto"/>
        <w:spacing w:before="120"/>
        <w:rPr>
          <w:sz w:val="28"/>
          <w:szCs w:val="26"/>
        </w:rPr>
      </w:pPr>
      <w:r w:rsidRPr="004F2580">
        <w:rPr>
          <w:color w:val="FF0000"/>
          <w:sz w:val="28"/>
          <w:szCs w:val="26"/>
        </w:rPr>
        <w:t>-</w:t>
      </w:r>
      <w:r w:rsidRPr="004F2580">
        <w:rPr>
          <w:sz w:val="28"/>
          <w:szCs w:val="26"/>
        </w:rPr>
        <w:t xml:space="preserve"> Padre, sono ancora molti gli stranieri, i poveri, i senza casa, fa’ che trovino famiglie che si aprono all’ospitalità e all’accoglienza, come Abramo, che senza saperlo ospitò messaggeri di Dio. Noi ti preghiamo.</w:t>
      </w:r>
    </w:p>
    <w:p w14:paraId="650BCEFA" w14:textId="77777777" w:rsidR="00E5119D" w:rsidRPr="00B802EE" w:rsidRDefault="00E5119D" w:rsidP="00813A6E">
      <w:pPr>
        <w:spacing w:before="120" w:after="12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__________________________________________________________________________________</w:t>
      </w:r>
    </w:p>
    <w:p w14:paraId="111048C1" w14:textId="77777777" w:rsidR="00E5119D" w:rsidRDefault="00E5119D" w:rsidP="00E5119D">
      <w:pPr>
        <w:rPr>
          <w:sz w:val="24"/>
          <w:szCs w:val="24"/>
        </w:rPr>
      </w:pPr>
      <w:r w:rsidRPr="00171306">
        <w:rPr>
          <w:sz w:val="24"/>
          <w:szCs w:val="24"/>
        </w:rPr>
        <w:t xml:space="preserve">Padre, </w:t>
      </w:r>
      <w:r w:rsidR="004F2580" w:rsidRPr="004F2580">
        <w:rPr>
          <w:i/>
          <w:sz w:val="24"/>
          <w:szCs w:val="24"/>
        </w:rPr>
        <w:t xml:space="preserve">ai nostri fratelli </w:t>
      </w:r>
      <w:r w:rsidR="004F2580" w:rsidRPr="004F2580">
        <w:rPr>
          <w:i/>
          <w:color w:val="FF0000"/>
          <w:sz w:val="24"/>
          <w:szCs w:val="24"/>
        </w:rPr>
        <w:t>/</w:t>
      </w:r>
      <w:r w:rsidR="004F2580" w:rsidRPr="004F2580">
        <w:rPr>
          <w:i/>
          <w:sz w:val="24"/>
          <w:szCs w:val="24"/>
        </w:rPr>
        <w:t xml:space="preserve"> </w:t>
      </w:r>
      <w:r w:rsidRPr="004F2580">
        <w:rPr>
          <w:i/>
          <w:sz w:val="24"/>
          <w:szCs w:val="24"/>
        </w:rPr>
        <w:t>al nostro fratello</w:t>
      </w:r>
      <w:r>
        <w:rPr>
          <w:sz w:val="24"/>
          <w:szCs w:val="24"/>
        </w:rPr>
        <w:t xml:space="preserve"> </w:t>
      </w:r>
      <w:r w:rsidR="004F2580">
        <w:rPr>
          <w:color w:val="FF0000"/>
          <w:sz w:val="24"/>
          <w:szCs w:val="24"/>
        </w:rPr>
        <w:t xml:space="preserve">/ </w:t>
      </w:r>
      <w:r w:rsidRPr="00E5119D">
        <w:rPr>
          <w:i/>
          <w:sz w:val="24"/>
          <w:szCs w:val="24"/>
        </w:rPr>
        <w:t>all</w:t>
      </w:r>
      <w:r>
        <w:rPr>
          <w:i/>
          <w:sz w:val="24"/>
          <w:szCs w:val="24"/>
        </w:rPr>
        <w:t>a nostra sorella</w:t>
      </w:r>
      <w:r w:rsidR="004F2580">
        <w:rPr>
          <w:color w:val="FF0000"/>
          <w:sz w:val="24"/>
          <w:szCs w:val="24"/>
        </w:rPr>
        <w:t xml:space="preserve"> </w:t>
      </w:r>
      <w:r w:rsidR="004F2580" w:rsidRPr="004F2580">
        <w:rPr>
          <w:sz w:val="24"/>
          <w:szCs w:val="24"/>
        </w:rPr>
        <w:t>____</w:t>
      </w:r>
      <w:r w:rsidR="004F2580">
        <w:rPr>
          <w:sz w:val="24"/>
          <w:szCs w:val="24"/>
        </w:rPr>
        <w:t>____________________________________________________</w:t>
      </w:r>
    </w:p>
    <w:p w14:paraId="38C3D839" w14:textId="77777777" w:rsidR="00E5119D" w:rsidRPr="00171306" w:rsidRDefault="00E5119D" w:rsidP="00E5119D">
      <w:pPr>
        <w:rPr>
          <w:sz w:val="24"/>
          <w:szCs w:val="24"/>
        </w:rPr>
      </w:pPr>
      <w:r w:rsidRPr="00171306">
        <w:rPr>
          <w:sz w:val="24"/>
          <w:szCs w:val="24"/>
        </w:rPr>
        <w:t xml:space="preserve">che hai </w:t>
      </w:r>
      <w:r w:rsidR="004F2580" w:rsidRPr="004F2580">
        <w:rPr>
          <w:i/>
          <w:sz w:val="24"/>
          <w:szCs w:val="24"/>
        </w:rPr>
        <w:t xml:space="preserve">chiamati </w:t>
      </w:r>
      <w:r w:rsidR="004F2580" w:rsidRPr="004F2580">
        <w:rPr>
          <w:i/>
          <w:color w:val="FF0000"/>
          <w:sz w:val="24"/>
          <w:szCs w:val="24"/>
        </w:rPr>
        <w:t>/</w:t>
      </w:r>
      <w:r w:rsidR="004F2580" w:rsidRPr="004F2580">
        <w:rPr>
          <w:i/>
          <w:sz w:val="24"/>
          <w:szCs w:val="24"/>
        </w:rPr>
        <w:t xml:space="preserve"> chiamato</w:t>
      </w:r>
      <w:r w:rsidR="004F2580" w:rsidRPr="004F2580">
        <w:rPr>
          <w:i/>
          <w:color w:val="FF0000"/>
          <w:sz w:val="24"/>
          <w:szCs w:val="24"/>
        </w:rPr>
        <w:t xml:space="preserve"> / </w:t>
      </w:r>
      <w:r w:rsidRPr="004F2580">
        <w:rPr>
          <w:i/>
          <w:sz w:val="24"/>
          <w:szCs w:val="24"/>
        </w:rPr>
        <w:t>chiamata</w:t>
      </w:r>
      <w:r>
        <w:rPr>
          <w:sz w:val="24"/>
          <w:szCs w:val="24"/>
        </w:rPr>
        <w:t xml:space="preserve"> </w:t>
      </w:r>
      <w:r w:rsidRPr="00171306">
        <w:rPr>
          <w:sz w:val="24"/>
          <w:szCs w:val="24"/>
        </w:rPr>
        <w:t>nella tua casa, dona la pienezza della vita in C</w:t>
      </w:r>
      <w:r w:rsidR="00813A6E">
        <w:rPr>
          <w:sz w:val="24"/>
          <w:szCs w:val="24"/>
        </w:rPr>
        <w:t xml:space="preserve">risto, speranza della gloria. </w:t>
      </w:r>
      <w:r w:rsidRPr="00171306">
        <w:rPr>
          <w:sz w:val="24"/>
          <w:szCs w:val="24"/>
        </w:rPr>
        <w:t>Noi ti preghiamo.</w:t>
      </w:r>
    </w:p>
    <w:p w14:paraId="4C4AE0D1" w14:textId="77777777" w:rsidR="00E5119D" w:rsidRDefault="00E5119D" w:rsidP="00E5119D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__________________________________________________________________________________</w:t>
      </w:r>
    </w:p>
    <w:p w14:paraId="6F9F9128" w14:textId="77777777" w:rsidR="001A00D8" w:rsidRPr="004F2580" w:rsidRDefault="001A00D8" w:rsidP="004F2580">
      <w:pPr>
        <w:pStyle w:val="Corpotesto"/>
        <w:spacing w:before="120"/>
        <w:rPr>
          <w:sz w:val="28"/>
          <w:szCs w:val="26"/>
        </w:rPr>
      </w:pPr>
      <w:r w:rsidRPr="004F2580">
        <w:rPr>
          <w:color w:val="FF0000"/>
          <w:sz w:val="28"/>
          <w:szCs w:val="26"/>
        </w:rPr>
        <w:t>-</w:t>
      </w:r>
      <w:r w:rsidRPr="004F2580">
        <w:rPr>
          <w:sz w:val="28"/>
          <w:szCs w:val="26"/>
        </w:rPr>
        <w:t xml:space="preserve"> Padre, noi tua famiglia qui riunita, anche oggi abbiamo avuto </w:t>
      </w:r>
      <w:r w:rsidR="00D14B8B" w:rsidRPr="004F2580">
        <w:rPr>
          <w:sz w:val="28"/>
          <w:szCs w:val="26"/>
        </w:rPr>
        <w:t>il dono dell’ascolto della tua P</w:t>
      </w:r>
      <w:r w:rsidRPr="004F2580">
        <w:rPr>
          <w:sz w:val="28"/>
          <w:szCs w:val="26"/>
        </w:rPr>
        <w:t xml:space="preserve">arola. Ancora una volta ci hai riservato la parte migliore: fa’ </w:t>
      </w:r>
      <w:r w:rsidR="004F2580" w:rsidRPr="004F2580">
        <w:rPr>
          <w:sz w:val="28"/>
          <w:szCs w:val="26"/>
        </w:rPr>
        <w:t>che nella</w:t>
      </w:r>
      <w:r w:rsidRPr="004F2580">
        <w:rPr>
          <w:sz w:val="28"/>
          <w:szCs w:val="26"/>
        </w:rPr>
        <w:t xml:space="preserve"> quotidianità dell’esistenza non abbiamo a disperderla con l</w:t>
      </w:r>
      <w:r w:rsidR="00813A6E" w:rsidRPr="004F2580">
        <w:rPr>
          <w:sz w:val="28"/>
          <w:szCs w:val="26"/>
        </w:rPr>
        <w:t>e</w:t>
      </w:r>
      <w:r w:rsidRPr="004F2580">
        <w:rPr>
          <w:sz w:val="28"/>
          <w:szCs w:val="26"/>
        </w:rPr>
        <w:t xml:space="preserve"> preoccupazion</w:t>
      </w:r>
      <w:r w:rsidR="00813A6E" w:rsidRPr="004F2580">
        <w:rPr>
          <w:sz w:val="28"/>
          <w:szCs w:val="26"/>
        </w:rPr>
        <w:t>i</w:t>
      </w:r>
      <w:r w:rsidRPr="004F2580">
        <w:rPr>
          <w:sz w:val="28"/>
          <w:szCs w:val="26"/>
        </w:rPr>
        <w:t xml:space="preserve"> e l’affanno per ciò che non conta. Noi ti preghiamo.</w:t>
      </w:r>
    </w:p>
    <w:p w14:paraId="5790A690" w14:textId="77777777" w:rsidR="001A00D8" w:rsidRDefault="001A00D8" w:rsidP="00795EA1">
      <w:pPr>
        <w:rPr>
          <w:sz w:val="24"/>
          <w:szCs w:val="24"/>
        </w:rPr>
      </w:pPr>
    </w:p>
    <w:p w14:paraId="6352C60A" w14:textId="77777777" w:rsidR="00813A6E" w:rsidRDefault="00813A6E" w:rsidP="00795EA1">
      <w:pPr>
        <w:rPr>
          <w:sz w:val="24"/>
          <w:szCs w:val="24"/>
        </w:rPr>
      </w:pPr>
    </w:p>
    <w:p w14:paraId="798464C4" w14:textId="77777777" w:rsidR="00EE3D26" w:rsidRPr="003A1E74" w:rsidRDefault="00EE3D26" w:rsidP="00EE3D26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3A1E74">
        <w:rPr>
          <w:color w:val="006600"/>
          <w:sz w:val="30"/>
          <w:szCs w:val="30"/>
        </w:rPr>
        <w:lastRenderedPageBreak/>
        <w:t>XVI DOMENICA DEL TEMPO ORDINARIO C</w:t>
      </w:r>
    </w:p>
    <w:p w14:paraId="671AAC0F" w14:textId="77777777" w:rsidR="00EE3D26" w:rsidRPr="001A00D8" w:rsidRDefault="00EE3D26" w:rsidP="00EE3D26">
      <w:pPr>
        <w:rPr>
          <w:sz w:val="24"/>
          <w:szCs w:val="24"/>
        </w:rPr>
      </w:pPr>
    </w:p>
    <w:p w14:paraId="0547BB35" w14:textId="77777777" w:rsidR="00EE3D26" w:rsidRPr="001A00D8" w:rsidRDefault="00EE3D26" w:rsidP="00EE3D26">
      <w:pPr>
        <w:rPr>
          <w:sz w:val="24"/>
          <w:szCs w:val="24"/>
        </w:rPr>
      </w:pPr>
    </w:p>
    <w:p w14:paraId="2BE5881E" w14:textId="77777777" w:rsidR="00EE3D26" w:rsidRDefault="00EE3D26" w:rsidP="00EE3D26">
      <w:pPr>
        <w:pStyle w:val="Titolo2"/>
        <w:jc w:val="center"/>
        <w:rPr>
          <w:smallCaps/>
          <w:color w:val="FF0000"/>
          <w:sz w:val="24"/>
          <w:szCs w:val="24"/>
        </w:rPr>
      </w:pPr>
      <w:r w:rsidRPr="001A00D8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14:paraId="1FA3B2A7" w14:textId="77777777" w:rsidR="00EE3D26" w:rsidRDefault="00EE3D26" w:rsidP="00EE3D26"/>
    <w:p w14:paraId="66097CA5" w14:textId="77777777" w:rsidR="00EE3D26" w:rsidRPr="00D14B8B" w:rsidRDefault="00EE3D26" w:rsidP="00D14B8B">
      <w:pPr>
        <w:numPr>
          <w:ilvl w:val="0"/>
          <w:numId w:val="9"/>
        </w:numPr>
        <w:spacing w:before="120"/>
        <w:rPr>
          <w:color w:val="000000"/>
          <w:sz w:val="28"/>
          <w:szCs w:val="26"/>
        </w:rPr>
      </w:pPr>
      <w:r w:rsidRPr="00D14B8B">
        <w:rPr>
          <w:color w:val="000000"/>
          <w:sz w:val="28"/>
          <w:szCs w:val="26"/>
        </w:rPr>
        <w:t>Perché la Chiesa sia sempre accogliente e mostri il volto misericordioso del Padre, preghiamo.</w:t>
      </w:r>
    </w:p>
    <w:p w14:paraId="14FFA6D4" w14:textId="77777777" w:rsidR="00EE3D26" w:rsidRPr="00D14B8B" w:rsidRDefault="00EE3D26" w:rsidP="00D14B8B">
      <w:pPr>
        <w:numPr>
          <w:ilvl w:val="0"/>
          <w:numId w:val="9"/>
        </w:numPr>
        <w:spacing w:before="120"/>
        <w:rPr>
          <w:color w:val="000000"/>
          <w:sz w:val="28"/>
          <w:szCs w:val="26"/>
        </w:rPr>
      </w:pPr>
      <w:r w:rsidRPr="00D14B8B">
        <w:rPr>
          <w:color w:val="000000"/>
          <w:sz w:val="28"/>
          <w:szCs w:val="26"/>
        </w:rPr>
        <w:t xml:space="preserve">Perché i cristiani </w:t>
      </w:r>
      <w:r w:rsidR="00487285">
        <w:rPr>
          <w:color w:val="000000"/>
          <w:sz w:val="28"/>
          <w:szCs w:val="26"/>
        </w:rPr>
        <w:t>a</w:t>
      </w:r>
      <w:r w:rsidR="00D14B8B" w:rsidRPr="00D14B8B">
        <w:rPr>
          <w:color w:val="000000"/>
          <w:sz w:val="28"/>
          <w:szCs w:val="26"/>
        </w:rPr>
        <w:t>bbiano un’</w:t>
      </w:r>
      <w:r w:rsidR="00487285">
        <w:rPr>
          <w:color w:val="000000"/>
          <w:sz w:val="28"/>
          <w:szCs w:val="26"/>
        </w:rPr>
        <w:t xml:space="preserve">attenzione particolare per chi </w:t>
      </w:r>
      <w:r w:rsidRPr="00D14B8B">
        <w:rPr>
          <w:color w:val="000000"/>
          <w:sz w:val="28"/>
          <w:szCs w:val="26"/>
        </w:rPr>
        <w:t>sperimenta la guerra e la povertà estrema, preghiamo.</w:t>
      </w:r>
    </w:p>
    <w:p w14:paraId="2EAFC12C" w14:textId="77777777" w:rsidR="00EE3D26" w:rsidRPr="00D14B8B" w:rsidRDefault="00EE3D26" w:rsidP="00D14B8B">
      <w:pPr>
        <w:numPr>
          <w:ilvl w:val="0"/>
          <w:numId w:val="9"/>
        </w:numPr>
        <w:spacing w:before="120"/>
        <w:rPr>
          <w:color w:val="000000"/>
          <w:sz w:val="28"/>
          <w:szCs w:val="26"/>
        </w:rPr>
      </w:pPr>
      <w:r w:rsidRPr="00D14B8B">
        <w:rPr>
          <w:color w:val="000000"/>
          <w:sz w:val="28"/>
          <w:szCs w:val="26"/>
        </w:rPr>
        <w:t xml:space="preserve">Perché </w:t>
      </w:r>
      <w:r w:rsidR="00D14B8B" w:rsidRPr="00D14B8B">
        <w:rPr>
          <w:color w:val="000000"/>
          <w:sz w:val="28"/>
          <w:szCs w:val="26"/>
        </w:rPr>
        <w:t xml:space="preserve">quanti faticano a credere </w:t>
      </w:r>
      <w:r w:rsidRPr="00D14B8B">
        <w:rPr>
          <w:color w:val="000000"/>
          <w:sz w:val="28"/>
          <w:szCs w:val="26"/>
        </w:rPr>
        <w:t xml:space="preserve">siamo sempre </w:t>
      </w:r>
      <w:r w:rsidR="00D14B8B" w:rsidRPr="00D14B8B">
        <w:rPr>
          <w:color w:val="000000"/>
          <w:sz w:val="28"/>
          <w:szCs w:val="26"/>
        </w:rPr>
        <w:t xml:space="preserve">aperti </w:t>
      </w:r>
      <w:r w:rsidRPr="00D14B8B">
        <w:rPr>
          <w:color w:val="000000"/>
          <w:sz w:val="28"/>
          <w:szCs w:val="26"/>
        </w:rPr>
        <w:t>alla ricerca di un incontro più profondo con il</w:t>
      </w:r>
      <w:r w:rsidR="00D14B8B" w:rsidRPr="00D14B8B">
        <w:rPr>
          <w:color w:val="000000"/>
          <w:sz w:val="28"/>
          <w:szCs w:val="26"/>
        </w:rPr>
        <w:t xml:space="preserve"> mistero di Dio, p</w:t>
      </w:r>
      <w:r w:rsidRPr="00D14B8B">
        <w:rPr>
          <w:color w:val="000000"/>
          <w:sz w:val="28"/>
          <w:szCs w:val="26"/>
        </w:rPr>
        <w:t>reghiamo.</w:t>
      </w:r>
    </w:p>
    <w:p w14:paraId="27928AA1" w14:textId="77777777" w:rsidR="00D14B8B" w:rsidRPr="00B802EE" w:rsidRDefault="00D14B8B" w:rsidP="00D14B8B">
      <w:pPr>
        <w:spacing w:before="120" w:after="12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__________________________________________________________________________________</w:t>
      </w:r>
    </w:p>
    <w:p w14:paraId="3BDD0D91" w14:textId="77777777" w:rsidR="00D14B8B" w:rsidRDefault="00D14B8B" w:rsidP="00296B49">
      <w:pPr>
        <w:rPr>
          <w:sz w:val="24"/>
          <w:szCs w:val="24"/>
        </w:rPr>
      </w:pPr>
      <w:r>
        <w:rPr>
          <w:sz w:val="24"/>
          <w:szCs w:val="24"/>
        </w:rPr>
        <w:t xml:space="preserve">Perché </w:t>
      </w:r>
      <w:r w:rsidR="00296B49" w:rsidRPr="004F2580">
        <w:rPr>
          <w:i/>
          <w:sz w:val="24"/>
          <w:szCs w:val="24"/>
        </w:rPr>
        <w:t xml:space="preserve">i nostri fratelli </w:t>
      </w:r>
      <w:r w:rsidR="00296B49" w:rsidRPr="004F2580">
        <w:rPr>
          <w:i/>
          <w:color w:val="FF0000"/>
          <w:sz w:val="24"/>
          <w:szCs w:val="24"/>
        </w:rPr>
        <w:t>/</w:t>
      </w:r>
      <w:r w:rsidR="00296B49" w:rsidRPr="004F2580">
        <w:rPr>
          <w:i/>
          <w:sz w:val="24"/>
          <w:szCs w:val="24"/>
        </w:rPr>
        <w:t xml:space="preserve"> </w:t>
      </w:r>
      <w:r w:rsidR="00296B49">
        <w:rPr>
          <w:i/>
          <w:sz w:val="24"/>
          <w:szCs w:val="24"/>
        </w:rPr>
        <w:t>i</w:t>
      </w:r>
      <w:r w:rsidR="00296B49" w:rsidRPr="004F2580">
        <w:rPr>
          <w:i/>
          <w:sz w:val="24"/>
          <w:szCs w:val="24"/>
        </w:rPr>
        <w:t>l nostro fratello</w:t>
      </w:r>
      <w:r w:rsidR="00296B49">
        <w:rPr>
          <w:sz w:val="24"/>
          <w:szCs w:val="24"/>
        </w:rPr>
        <w:t xml:space="preserve"> </w:t>
      </w:r>
      <w:r w:rsidR="00296B49">
        <w:rPr>
          <w:color w:val="FF0000"/>
          <w:sz w:val="24"/>
          <w:szCs w:val="24"/>
        </w:rPr>
        <w:t xml:space="preserve">/ </w:t>
      </w:r>
      <w:r w:rsidR="00296B49" w:rsidRPr="00E5119D">
        <w:rPr>
          <w:i/>
          <w:sz w:val="24"/>
          <w:szCs w:val="24"/>
        </w:rPr>
        <w:t>l</w:t>
      </w:r>
      <w:r w:rsidR="00296B49">
        <w:rPr>
          <w:i/>
          <w:sz w:val="24"/>
          <w:szCs w:val="24"/>
        </w:rPr>
        <w:t>a nostra sorella ________________________________________________________</w:t>
      </w:r>
    </w:p>
    <w:p w14:paraId="2A5E4DAB" w14:textId="77777777" w:rsidR="00D14B8B" w:rsidRPr="00171306" w:rsidRDefault="00296B49" w:rsidP="00D14B8B">
      <w:pPr>
        <w:rPr>
          <w:sz w:val="24"/>
          <w:szCs w:val="24"/>
        </w:rPr>
      </w:pPr>
      <w:r w:rsidRPr="00296B49">
        <w:rPr>
          <w:i/>
          <w:sz w:val="24"/>
          <w:szCs w:val="24"/>
        </w:rPr>
        <w:t xml:space="preserve">abbiano </w:t>
      </w:r>
      <w:r w:rsidRPr="00296B49">
        <w:rPr>
          <w:i/>
          <w:color w:val="FF0000"/>
          <w:sz w:val="24"/>
          <w:szCs w:val="24"/>
        </w:rPr>
        <w:t>/</w:t>
      </w:r>
      <w:r w:rsidRPr="00296B49">
        <w:rPr>
          <w:i/>
          <w:sz w:val="24"/>
          <w:szCs w:val="24"/>
        </w:rPr>
        <w:t xml:space="preserve"> </w:t>
      </w:r>
      <w:r w:rsidR="00D14B8B" w:rsidRPr="00296B49">
        <w:rPr>
          <w:i/>
          <w:sz w:val="24"/>
          <w:szCs w:val="24"/>
        </w:rPr>
        <w:t>abbia</w:t>
      </w:r>
      <w:r w:rsidR="00D14B8B" w:rsidRPr="00171306">
        <w:rPr>
          <w:sz w:val="24"/>
          <w:szCs w:val="24"/>
        </w:rPr>
        <w:t xml:space="preserve"> la pienezza della vita in C</w:t>
      </w:r>
      <w:r w:rsidR="00D14B8B">
        <w:rPr>
          <w:sz w:val="24"/>
          <w:szCs w:val="24"/>
        </w:rPr>
        <w:t xml:space="preserve">risto, speranza della gloria, </w:t>
      </w:r>
      <w:r w:rsidR="00D14B8B" w:rsidRPr="00171306">
        <w:rPr>
          <w:sz w:val="24"/>
          <w:szCs w:val="24"/>
        </w:rPr>
        <w:t>preghiamo.</w:t>
      </w:r>
    </w:p>
    <w:p w14:paraId="7ED6525D" w14:textId="77777777" w:rsidR="00D14B8B" w:rsidRDefault="00D14B8B" w:rsidP="00D14B8B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__________________________________________________________________________________</w:t>
      </w:r>
    </w:p>
    <w:p w14:paraId="7F22B14B" w14:textId="77777777" w:rsidR="00EE3D26" w:rsidRPr="00D14B8B" w:rsidRDefault="00EE3D26" w:rsidP="00D14B8B">
      <w:pPr>
        <w:numPr>
          <w:ilvl w:val="0"/>
          <w:numId w:val="9"/>
        </w:numPr>
        <w:spacing w:before="120"/>
        <w:rPr>
          <w:color w:val="000000"/>
          <w:sz w:val="28"/>
          <w:szCs w:val="26"/>
        </w:rPr>
      </w:pPr>
      <w:r w:rsidRPr="00D14B8B">
        <w:rPr>
          <w:color w:val="000000"/>
          <w:sz w:val="28"/>
          <w:szCs w:val="26"/>
        </w:rPr>
        <w:t>Perché siamo aperti alle sorprese che Dio offre a coloro che sono dis</w:t>
      </w:r>
      <w:r w:rsidR="00D14B8B" w:rsidRPr="00D14B8B">
        <w:rPr>
          <w:color w:val="000000"/>
          <w:sz w:val="28"/>
          <w:szCs w:val="26"/>
        </w:rPr>
        <w:t>posti ad accogliere gli altri, p</w:t>
      </w:r>
      <w:r w:rsidRPr="00D14B8B">
        <w:rPr>
          <w:color w:val="000000"/>
          <w:sz w:val="28"/>
          <w:szCs w:val="26"/>
        </w:rPr>
        <w:t>reghiamo.</w:t>
      </w:r>
    </w:p>
    <w:p w14:paraId="70F87FA8" w14:textId="77777777" w:rsidR="00EE3D26" w:rsidRPr="00D14B8B" w:rsidRDefault="00EE3D26" w:rsidP="00EE3D26">
      <w:pPr>
        <w:rPr>
          <w:color w:val="000000"/>
          <w:sz w:val="28"/>
          <w:szCs w:val="26"/>
        </w:rPr>
      </w:pPr>
    </w:p>
    <w:p w14:paraId="08464227" w14:textId="77777777" w:rsidR="00EE3D26" w:rsidRPr="00EE3D26" w:rsidRDefault="00EE3D26" w:rsidP="00EE3D26">
      <w:pPr>
        <w:rPr>
          <w:color w:val="000000"/>
          <w:sz w:val="26"/>
          <w:szCs w:val="26"/>
        </w:rPr>
      </w:pPr>
    </w:p>
    <w:p w14:paraId="0A6477DC" w14:textId="77777777" w:rsidR="00EE3D26" w:rsidRPr="00EE3D26" w:rsidRDefault="00EE3D26" w:rsidP="00EE3D26">
      <w:pPr>
        <w:rPr>
          <w:color w:val="000000"/>
          <w:sz w:val="26"/>
          <w:szCs w:val="26"/>
        </w:rPr>
      </w:pPr>
    </w:p>
    <w:p w14:paraId="4B56F469" w14:textId="77777777" w:rsidR="00D14B8B" w:rsidRPr="006E63DC" w:rsidRDefault="00D14B8B" w:rsidP="00EE3D26"/>
    <w:p w14:paraId="61EB308A" w14:textId="77777777" w:rsidR="00B578E3" w:rsidRPr="006E63DC" w:rsidRDefault="00B578E3" w:rsidP="00EE3D26"/>
    <w:p w14:paraId="16B21A84" w14:textId="77777777" w:rsidR="00B578E3" w:rsidRPr="006E63DC" w:rsidRDefault="00B578E3" w:rsidP="00EE3D26"/>
    <w:p w14:paraId="49B00182" w14:textId="77777777" w:rsidR="00B578E3" w:rsidRPr="006E63DC" w:rsidRDefault="00B578E3" w:rsidP="00EE3D26"/>
    <w:p w14:paraId="0036C3FA" w14:textId="77777777" w:rsidR="00B578E3" w:rsidRPr="006E63DC" w:rsidRDefault="00B578E3" w:rsidP="00EE3D26"/>
    <w:p w14:paraId="500908F0" w14:textId="77777777" w:rsidR="00B578E3" w:rsidRPr="006E63DC" w:rsidRDefault="00B578E3" w:rsidP="00EE3D26"/>
    <w:p w14:paraId="05A8C518" w14:textId="77777777" w:rsidR="00B578E3" w:rsidRPr="006E63DC" w:rsidRDefault="00B578E3" w:rsidP="00EE3D26"/>
    <w:p w14:paraId="369DECC8" w14:textId="77777777" w:rsidR="00B578E3" w:rsidRPr="006E63DC" w:rsidRDefault="00B578E3" w:rsidP="00EE3D26"/>
    <w:p w14:paraId="63917DEF" w14:textId="77777777" w:rsidR="00B578E3" w:rsidRPr="006E63DC" w:rsidRDefault="00B578E3" w:rsidP="00EE3D26"/>
    <w:p w14:paraId="5F992C63" w14:textId="77777777" w:rsidR="00B578E3" w:rsidRPr="003A1E74" w:rsidRDefault="00B578E3" w:rsidP="00B578E3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3A1E74">
        <w:rPr>
          <w:color w:val="006600"/>
          <w:sz w:val="30"/>
          <w:szCs w:val="30"/>
        </w:rPr>
        <w:lastRenderedPageBreak/>
        <w:t>XVI DOMENICA DEL TEMPO ORDINARIO C</w:t>
      </w:r>
    </w:p>
    <w:p w14:paraId="1248C7C1" w14:textId="77777777" w:rsidR="00B578E3" w:rsidRPr="001A00D8" w:rsidRDefault="00B578E3" w:rsidP="00B578E3">
      <w:pPr>
        <w:rPr>
          <w:sz w:val="24"/>
          <w:szCs w:val="24"/>
        </w:rPr>
      </w:pPr>
    </w:p>
    <w:p w14:paraId="0D23FF46" w14:textId="77777777" w:rsidR="00B578E3" w:rsidRPr="001A00D8" w:rsidRDefault="00B578E3" w:rsidP="00B578E3">
      <w:pPr>
        <w:rPr>
          <w:sz w:val="24"/>
          <w:szCs w:val="24"/>
        </w:rPr>
      </w:pPr>
    </w:p>
    <w:p w14:paraId="3904D0D6" w14:textId="77777777" w:rsidR="00B578E3" w:rsidRDefault="00B578E3" w:rsidP="00B578E3">
      <w:pPr>
        <w:pStyle w:val="Titolo2"/>
        <w:jc w:val="center"/>
        <w:rPr>
          <w:smallCaps/>
          <w:color w:val="FF0000"/>
          <w:sz w:val="24"/>
          <w:szCs w:val="24"/>
        </w:rPr>
      </w:pPr>
      <w:r w:rsidRPr="001A00D8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3</w:t>
      </w:r>
    </w:p>
    <w:p w14:paraId="08CC6242" w14:textId="77777777" w:rsidR="00D14B8B" w:rsidRPr="00B578E3" w:rsidRDefault="00D14B8B" w:rsidP="00EE3D26"/>
    <w:p w14:paraId="23E24084" w14:textId="77777777" w:rsidR="00D14B8B" w:rsidRPr="00B578E3" w:rsidRDefault="00D14B8B" w:rsidP="00EE3D26"/>
    <w:p w14:paraId="39D1C6D2" w14:textId="77777777" w:rsidR="00B578E3" w:rsidRPr="00296B49" w:rsidRDefault="00B578E3" w:rsidP="00296B49">
      <w:pPr>
        <w:pStyle w:val="Paragrafoelenco"/>
        <w:numPr>
          <w:ilvl w:val="0"/>
          <w:numId w:val="11"/>
        </w:numPr>
        <w:ind w:left="360"/>
        <w:rPr>
          <w:color w:val="000000"/>
          <w:sz w:val="28"/>
          <w:szCs w:val="26"/>
        </w:rPr>
      </w:pPr>
      <w:r w:rsidRPr="00296B49">
        <w:rPr>
          <w:color w:val="000000"/>
          <w:sz w:val="28"/>
          <w:szCs w:val="26"/>
        </w:rPr>
        <w:t>Preghiamo per tutte le Chiese: gli sforzi per aprirsi al mondo possano dare molto frutto. Supplichiamo il Signore.</w:t>
      </w:r>
    </w:p>
    <w:p w14:paraId="3FC528FA" w14:textId="77777777" w:rsidR="00B578E3" w:rsidRDefault="00B578E3" w:rsidP="00296B49">
      <w:pPr>
        <w:rPr>
          <w:color w:val="000000"/>
          <w:sz w:val="28"/>
          <w:szCs w:val="26"/>
        </w:rPr>
      </w:pPr>
    </w:p>
    <w:p w14:paraId="09C1CBA0" w14:textId="77777777" w:rsidR="00B578E3" w:rsidRPr="00296B49" w:rsidRDefault="00B578E3" w:rsidP="00296B49">
      <w:pPr>
        <w:pStyle w:val="Paragrafoelenco"/>
        <w:numPr>
          <w:ilvl w:val="0"/>
          <w:numId w:val="11"/>
        </w:numPr>
        <w:ind w:left="360"/>
        <w:rPr>
          <w:color w:val="000000"/>
          <w:sz w:val="28"/>
          <w:szCs w:val="26"/>
        </w:rPr>
      </w:pPr>
      <w:r w:rsidRPr="00296B49">
        <w:rPr>
          <w:color w:val="000000"/>
          <w:sz w:val="28"/>
          <w:szCs w:val="26"/>
        </w:rPr>
        <w:t>Preghiamo per tutti coloro che, bloccati dalla paura e dalla depressione sono incapaci di accogliere la vita. Supplichiamo il Signore.</w:t>
      </w:r>
    </w:p>
    <w:p w14:paraId="6AAD7391" w14:textId="77777777" w:rsidR="00B578E3" w:rsidRPr="00B578E3" w:rsidRDefault="00B578E3" w:rsidP="00296B49">
      <w:pPr>
        <w:rPr>
          <w:color w:val="000000"/>
          <w:sz w:val="28"/>
          <w:szCs w:val="26"/>
        </w:rPr>
      </w:pPr>
    </w:p>
    <w:p w14:paraId="1B377598" w14:textId="77777777" w:rsidR="00B578E3" w:rsidRPr="00296B49" w:rsidRDefault="00B578E3" w:rsidP="00296B49">
      <w:pPr>
        <w:pStyle w:val="Paragrafoelenco"/>
        <w:numPr>
          <w:ilvl w:val="0"/>
          <w:numId w:val="11"/>
        </w:numPr>
        <w:ind w:left="360"/>
        <w:rPr>
          <w:color w:val="000000"/>
          <w:sz w:val="28"/>
          <w:szCs w:val="26"/>
        </w:rPr>
      </w:pPr>
      <w:r w:rsidRPr="00296B49">
        <w:rPr>
          <w:color w:val="000000"/>
          <w:sz w:val="28"/>
          <w:szCs w:val="26"/>
        </w:rPr>
        <w:t>Preghiamo per tutti coloro che per diffidenza e sospetto chiudono la loro porta e inaridiscono il cuore. Supplichiamo il Signore.</w:t>
      </w:r>
    </w:p>
    <w:p w14:paraId="39A6FB9F" w14:textId="77777777" w:rsidR="00B578E3" w:rsidRPr="00B578E3" w:rsidRDefault="00B578E3" w:rsidP="00B578E3">
      <w:pPr>
        <w:rPr>
          <w:color w:val="000000"/>
          <w:sz w:val="28"/>
          <w:szCs w:val="26"/>
        </w:rPr>
      </w:pPr>
    </w:p>
    <w:p w14:paraId="560FCD77" w14:textId="77777777" w:rsidR="00B578E3" w:rsidRPr="00B578E3" w:rsidRDefault="00B578E3" w:rsidP="00B578E3">
      <w:pPr>
        <w:pBdr>
          <w:top w:val="single" w:sz="4" w:space="4" w:color="FF0000"/>
          <w:bottom w:val="single" w:sz="4" w:space="4" w:color="FF0000"/>
        </w:pBdr>
        <w:rPr>
          <w:sz w:val="24"/>
          <w:szCs w:val="24"/>
        </w:rPr>
      </w:pPr>
      <w:r w:rsidRPr="00B578E3">
        <w:rPr>
          <w:sz w:val="24"/>
          <w:szCs w:val="24"/>
        </w:rPr>
        <w:t xml:space="preserve">Preghiamo per </w:t>
      </w:r>
      <w:r w:rsidR="00296B49" w:rsidRPr="004F2580">
        <w:rPr>
          <w:i/>
          <w:sz w:val="24"/>
          <w:szCs w:val="24"/>
        </w:rPr>
        <w:t xml:space="preserve">i nostri fratelli </w:t>
      </w:r>
      <w:r w:rsidR="00296B49" w:rsidRPr="004F2580">
        <w:rPr>
          <w:i/>
          <w:color w:val="FF0000"/>
          <w:sz w:val="24"/>
          <w:szCs w:val="24"/>
        </w:rPr>
        <w:t>/</w:t>
      </w:r>
      <w:r w:rsidR="00296B49" w:rsidRPr="004F2580">
        <w:rPr>
          <w:i/>
          <w:sz w:val="24"/>
          <w:szCs w:val="24"/>
        </w:rPr>
        <w:t xml:space="preserve"> </w:t>
      </w:r>
      <w:r w:rsidR="00296B49">
        <w:rPr>
          <w:i/>
          <w:sz w:val="24"/>
          <w:szCs w:val="24"/>
        </w:rPr>
        <w:t>i</w:t>
      </w:r>
      <w:r w:rsidR="00296B49" w:rsidRPr="004F2580">
        <w:rPr>
          <w:i/>
          <w:sz w:val="24"/>
          <w:szCs w:val="24"/>
        </w:rPr>
        <w:t>l nostro fratello</w:t>
      </w:r>
      <w:r w:rsidR="00296B49">
        <w:rPr>
          <w:sz w:val="24"/>
          <w:szCs w:val="24"/>
        </w:rPr>
        <w:t xml:space="preserve"> </w:t>
      </w:r>
      <w:r w:rsidR="00296B49">
        <w:rPr>
          <w:color w:val="FF0000"/>
          <w:sz w:val="24"/>
          <w:szCs w:val="24"/>
        </w:rPr>
        <w:t xml:space="preserve">/ </w:t>
      </w:r>
      <w:r w:rsidR="00296B49" w:rsidRPr="00E5119D">
        <w:rPr>
          <w:i/>
          <w:sz w:val="24"/>
          <w:szCs w:val="24"/>
        </w:rPr>
        <w:t>l</w:t>
      </w:r>
      <w:r w:rsidR="00296B49">
        <w:rPr>
          <w:i/>
          <w:sz w:val="24"/>
          <w:szCs w:val="24"/>
        </w:rPr>
        <w:t xml:space="preserve">a nostra sorella </w:t>
      </w:r>
      <w:r w:rsidR="00296B4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_____________________. Supplichiamo il Signore.</w:t>
      </w:r>
    </w:p>
    <w:p w14:paraId="374A2BBE" w14:textId="77777777" w:rsidR="00B578E3" w:rsidRDefault="00B578E3" w:rsidP="00B578E3">
      <w:pPr>
        <w:rPr>
          <w:color w:val="000000"/>
          <w:sz w:val="28"/>
          <w:szCs w:val="26"/>
        </w:rPr>
      </w:pPr>
    </w:p>
    <w:p w14:paraId="337CE5E0" w14:textId="77777777" w:rsidR="00B578E3" w:rsidRPr="00B578E3" w:rsidRDefault="00B578E3" w:rsidP="00296B49">
      <w:pPr>
        <w:pStyle w:val="Paragrafoelenco"/>
        <w:numPr>
          <w:ilvl w:val="0"/>
          <w:numId w:val="11"/>
        </w:numPr>
        <w:ind w:left="360"/>
        <w:rPr>
          <w:color w:val="000000"/>
          <w:sz w:val="28"/>
          <w:szCs w:val="26"/>
        </w:rPr>
      </w:pPr>
      <w:r w:rsidRPr="00B578E3">
        <w:rPr>
          <w:color w:val="000000"/>
          <w:sz w:val="28"/>
          <w:szCs w:val="26"/>
        </w:rPr>
        <w:t>Preghiamo per noi che troppo spesso</w:t>
      </w:r>
      <w:r w:rsidR="00296B49">
        <w:rPr>
          <w:color w:val="000000"/>
          <w:sz w:val="28"/>
          <w:szCs w:val="26"/>
        </w:rPr>
        <w:t xml:space="preserve"> siamo distratti e superficiali, trascurando così </w:t>
      </w:r>
      <w:r w:rsidRPr="00B578E3">
        <w:rPr>
          <w:color w:val="000000"/>
          <w:sz w:val="28"/>
          <w:szCs w:val="26"/>
        </w:rPr>
        <w:t xml:space="preserve">il dono di Dio. </w:t>
      </w:r>
      <w:r>
        <w:rPr>
          <w:color w:val="000000"/>
          <w:sz w:val="28"/>
          <w:szCs w:val="26"/>
        </w:rPr>
        <w:t>Supplichiamo il Signore.</w:t>
      </w:r>
    </w:p>
    <w:p w14:paraId="598B91A6" w14:textId="77777777" w:rsidR="00D14B8B" w:rsidRPr="00B578E3" w:rsidRDefault="00D14B8B" w:rsidP="00EE3D26"/>
    <w:p w14:paraId="5A5F6DE3" w14:textId="77777777" w:rsidR="00D14B8B" w:rsidRDefault="00D14B8B" w:rsidP="00EE3D26"/>
    <w:p w14:paraId="1A077C7A" w14:textId="77777777" w:rsidR="00B578E3" w:rsidRDefault="00B578E3" w:rsidP="00EE3D26"/>
    <w:p w14:paraId="2C3F1416" w14:textId="77777777" w:rsidR="00B578E3" w:rsidRDefault="00B578E3" w:rsidP="00EE3D26"/>
    <w:p w14:paraId="0AF25993" w14:textId="77777777" w:rsidR="00B578E3" w:rsidRDefault="00B578E3" w:rsidP="00EE3D26"/>
    <w:p w14:paraId="0E631E1E" w14:textId="77777777" w:rsidR="00B578E3" w:rsidRDefault="00B578E3" w:rsidP="00EE3D26"/>
    <w:p w14:paraId="0B8723D7" w14:textId="77777777" w:rsidR="00B578E3" w:rsidRDefault="00B578E3" w:rsidP="00EE3D26"/>
    <w:p w14:paraId="5A76B8C2" w14:textId="77777777" w:rsidR="00B578E3" w:rsidRDefault="00B578E3" w:rsidP="00EE3D26"/>
    <w:p w14:paraId="179AD986" w14:textId="77777777" w:rsidR="00B578E3" w:rsidRPr="00B578E3" w:rsidRDefault="00B578E3" w:rsidP="00EE3D26"/>
    <w:p w14:paraId="2A97A480" w14:textId="77777777" w:rsidR="001A00D8" w:rsidRPr="003A1E74" w:rsidRDefault="001A00D8" w:rsidP="001A00D8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3A1E74">
        <w:rPr>
          <w:color w:val="006600"/>
          <w:sz w:val="30"/>
          <w:szCs w:val="30"/>
        </w:rPr>
        <w:lastRenderedPageBreak/>
        <w:t>XVI DOMENICA DEL TEMPO ORDINARIO C</w:t>
      </w:r>
    </w:p>
    <w:p w14:paraId="168E8C88" w14:textId="77777777" w:rsidR="001A00D8" w:rsidRDefault="001A00D8" w:rsidP="00795EA1">
      <w:pPr>
        <w:rPr>
          <w:sz w:val="24"/>
          <w:szCs w:val="24"/>
        </w:rPr>
      </w:pPr>
    </w:p>
    <w:p w14:paraId="75B20290" w14:textId="77777777" w:rsidR="00E5119D" w:rsidRPr="00653EDA" w:rsidRDefault="00E5119D" w:rsidP="00E5119D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14:paraId="49194141" w14:textId="77777777" w:rsidR="00E5119D" w:rsidRPr="00FA5D50" w:rsidRDefault="00E5119D" w:rsidP="00E5119D">
      <w:pPr>
        <w:rPr>
          <w:color w:val="FF0000"/>
        </w:rPr>
      </w:pPr>
    </w:p>
    <w:p w14:paraId="68E926AA" w14:textId="77777777" w:rsidR="00E5119D" w:rsidRDefault="00E5119D" w:rsidP="00E5119D"/>
    <w:p w14:paraId="537D2F9C" w14:textId="77777777" w:rsidR="00E5119D" w:rsidRPr="00D7297C" w:rsidRDefault="00E5119D" w:rsidP="00E5119D">
      <w:pPr>
        <w:rPr>
          <w:b/>
          <w:color w:val="FF0000"/>
          <w:sz w:val="26"/>
          <w:szCs w:val="26"/>
        </w:rPr>
      </w:pPr>
      <w:r w:rsidRPr="00D7297C">
        <w:rPr>
          <w:b/>
          <w:color w:val="FF0000"/>
          <w:sz w:val="26"/>
          <w:szCs w:val="26"/>
        </w:rPr>
        <w:t>All’inizio della Messa dopo il saluto</w:t>
      </w:r>
    </w:p>
    <w:p w14:paraId="04984413" w14:textId="77777777" w:rsidR="00E5119D" w:rsidRPr="00E5119D" w:rsidRDefault="00E5119D" w:rsidP="00E5119D">
      <w:pPr>
        <w:spacing w:before="120"/>
        <w:rPr>
          <w:sz w:val="28"/>
          <w:szCs w:val="28"/>
        </w:rPr>
      </w:pPr>
      <w:r w:rsidRPr="00E5119D">
        <w:rPr>
          <w:sz w:val="28"/>
          <w:szCs w:val="28"/>
        </w:rPr>
        <w:t xml:space="preserve">Siamo di nuovo ospiti di Dio. Tra poco saranno preparate la mensa della Parola e dell’Eucaristia. Il Signore ci chiede soltanto di accogliere il suo dono, di aprirci all’ospitalità, di accoglierlo come visitatore atteso e ascoltare quanto ha da dirci. </w:t>
      </w:r>
    </w:p>
    <w:p w14:paraId="60783C8E" w14:textId="77777777" w:rsidR="001900CF" w:rsidRPr="00296B49" w:rsidRDefault="001900CF" w:rsidP="00141F57">
      <w:pPr>
        <w:rPr>
          <w:sz w:val="28"/>
          <w:szCs w:val="26"/>
        </w:rPr>
      </w:pPr>
    </w:p>
    <w:p w14:paraId="7FB80181" w14:textId="77777777" w:rsidR="00141F57" w:rsidRPr="00E5119D" w:rsidRDefault="00141F57" w:rsidP="003A1E74">
      <w:pPr>
        <w:rPr>
          <w:b/>
          <w:color w:val="FF0000"/>
          <w:sz w:val="28"/>
          <w:szCs w:val="28"/>
        </w:rPr>
      </w:pPr>
      <w:r w:rsidRPr="00E5119D">
        <w:rPr>
          <w:b/>
          <w:color w:val="FF0000"/>
          <w:sz w:val="28"/>
          <w:szCs w:val="28"/>
        </w:rPr>
        <w:t>Alla prima lettura</w:t>
      </w:r>
    </w:p>
    <w:p w14:paraId="511E9D9C" w14:textId="77777777" w:rsidR="00141F57" w:rsidRPr="001F6055" w:rsidRDefault="00141F57" w:rsidP="00E5119D">
      <w:pPr>
        <w:pStyle w:val="Corpotesto"/>
        <w:spacing w:before="120" w:line="240" w:lineRule="auto"/>
        <w:rPr>
          <w:sz w:val="28"/>
          <w:szCs w:val="26"/>
        </w:rPr>
      </w:pPr>
      <w:r w:rsidRPr="001F6055">
        <w:rPr>
          <w:sz w:val="28"/>
          <w:szCs w:val="26"/>
        </w:rPr>
        <w:t xml:space="preserve">Facciamo spazio a Dio che ci vuole parlare. Evitiamo di lasciarci opprimere dalle mille cose da fare e scegliamo la parte migliore: metterci in ascolto dell’unico maestro. Facciamo </w:t>
      </w:r>
      <w:r w:rsidR="00296B49" w:rsidRPr="001F6055">
        <w:rPr>
          <w:sz w:val="28"/>
          <w:szCs w:val="26"/>
        </w:rPr>
        <w:t>in modo</w:t>
      </w:r>
      <w:r w:rsidRPr="001F6055">
        <w:rPr>
          <w:sz w:val="28"/>
          <w:szCs w:val="26"/>
        </w:rPr>
        <w:t xml:space="preserve"> che la nostra vita possa ospitare Dio, come Abramo, che accogliendo tre sconosciuti ospiti</w:t>
      </w:r>
      <w:r w:rsidR="00E5119D" w:rsidRPr="001F6055">
        <w:rPr>
          <w:sz w:val="28"/>
          <w:szCs w:val="26"/>
        </w:rPr>
        <w:t>,</w:t>
      </w:r>
      <w:r w:rsidRPr="001F6055">
        <w:rPr>
          <w:sz w:val="28"/>
          <w:szCs w:val="26"/>
        </w:rPr>
        <w:t xml:space="preserve"> ricevette la promessa di un figlio; come Maria, che accogliendo in casa il Maestro si pose ai suoi piedi ad ascoltarne la parola.</w:t>
      </w:r>
    </w:p>
    <w:p w14:paraId="1E914B4E" w14:textId="77777777" w:rsidR="00141F57" w:rsidRPr="00296B49" w:rsidRDefault="00141F57" w:rsidP="003A1E74">
      <w:pPr>
        <w:rPr>
          <w:sz w:val="28"/>
          <w:szCs w:val="24"/>
        </w:rPr>
      </w:pPr>
    </w:p>
    <w:p w14:paraId="4702BCD0" w14:textId="77777777" w:rsidR="00141F57" w:rsidRPr="00E5119D" w:rsidRDefault="00141F57" w:rsidP="003A1E74">
      <w:pPr>
        <w:rPr>
          <w:b/>
          <w:color w:val="FF0000"/>
          <w:sz w:val="28"/>
          <w:szCs w:val="28"/>
        </w:rPr>
      </w:pPr>
      <w:r w:rsidRPr="00E5119D">
        <w:rPr>
          <w:b/>
          <w:color w:val="FF0000"/>
          <w:sz w:val="28"/>
          <w:szCs w:val="28"/>
        </w:rPr>
        <w:t>Alla seconda lettura</w:t>
      </w:r>
    </w:p>
    <w:p w14:paraId="4F124A5C" w14:textId="77777777" w:rsidR="00141F57" w:rsidRPr="001F6055" w:rsidRDefault="00141F57" w:rsidP="00EE3D26">
      <w:pPr>
        <w:pStyle w:val="Corpotesto"/>
        <w:spacing w:before="120" w:line="240" w:lineRule="auto"/>
        <w:rPr>
          <w:sz w:val="28"/>
          <w:szCs w:val="26"/>
        </w:rPr>
      </w:pPr>
      <w:r w:rsidRPr="001F6055">
        <w:rPr>
          <w:sz w:val="28"/>
          <w:szCs w:val="26"/>
        </w:rPr>
        <w:t xml:space="preserve">Secondo l’annuncio cristiano la croce di Gesù rivela la solidarietà di Dio con l’uomo mortale e quindi lo riscatta dalla morte. Paolo, che è diventato annunciatore di questa opera di Dio, nella oscurità del carcere in cui si trova, matura la convinzione che la sofferenza di ogni cristiano è una sofferenza salvatrice come quella di Cristo. </w:t>
      </w:r>
    </w:p>
    <w:sectPr w:rsidR="00141F57" w:rsidRPr="001F6055" w:rsidSect="004F2580">
      <w:pgSz w:w="8391" w:h="11906" w:code="11"/>
      <w:pgMar w:top="794" w:right="794" w:bottom="794" w:left="794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67012"/>
    <w:multiLevelType w:val="hybridMultilevel"/>
    <w:tmpl w:val="404030FC"/>
    <w:lvl w:ilvl="0" w:tplc="C8DADCB2">
      <w:start w:val="1"/>
      <w:numFmt w:val="bullet"/>
      <w:lvlText w:val="-"/>
      <w:lvlJc w:val="left"/>
      <w:pPr>
        <w:ind w:left="72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24D63"/>
    <w:multiLevelType w:val="hybridMultilevel"/>
    <w:tmpl w:val="4B14AB7A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64B5F"/>
    <w:multiLevelType w:val="hybridMultilevel"/>
    <w:tmpl w:val="83A84F16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A322E7"/>
    <w:multiLevelType w:val="hybridMultilevel"/>
    <w:tmpl w:val="484AD75C"/>
    <w:lvl w:ilvl="0" w:tplc="9AA4F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17769"/>
    <w:multiLevelType w:val="hybridMultilevel"/>
    <w:tmpl w:val="AD2CFC22"/>
    <w:lvl w:ilvl="0" w:tplc="E09E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F4B9D"/>
    <w:multiLevelType w:val="hybridMultilevel"/>
    <w:tmpl w:val="1A00FA74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2F6F0E"/>
    <w:multiLevelType w:val="hybridMultilevel"/>
    <w:tmpl w:val="3F8EAC5E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0650214">
    <w:abstractNumId w:val="4"/>
  </w:num>
  <w:num w:numId="2" w16cid:durableId="1170213322">
    <w:abstractNumId w:val="5"/>
  </w:num>
  <w:num w:numId="3" w16cid:durableId="683673369">
    <w:abstractNumId w:val="6"/>
  </w:num>
  <w:num w:numId="4" w16cid:durableId="347604450">
    <w:abstractNumId w:val="0"/>
  </w:num>
  <w:num w:numId="5" w16cid:durableId="355623285">
    <w:abstractNumId w:val="2"/>
  </w:num>
  <w:num w:numId="6" w16cid:durableId="1746219011">
    <w:abstractNumId w:val="8"/>
  </w:num>
  <w:num w:numId="7" w16cid:durableId="2002272553">
    <w:abstractNumId w:val="11"/>
  </w:num>
  <w:num w:numId="8" w16cid:durableId="1432362711">
    <w:abstractNumId w:val="10"/>
  </w:num>
  <w:num w:numId="9" w16cid:durableId="674576509">
    <w:abstractNumId w:val="3"/>
  </w:num>
  <w:num w:numId="10" w16cid:durableId="1834906931">
    <w:abstractNumId w:val="1"/>
  </w:num>
  <w:num w:numId="11" w16cid:durableId="182087055">
    <w:abstractNumId w:val="9"/>
  </w:num>
  <w:num w:numId="12" w16cid:durableId="17964135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07788"/>
    <w:rsid w:val="00026691"/>
    <w:rsid w:val="000271E2"/>
    <w:rsid w:val="00032211"/>
    <w:rsid w:val="00086DDD"/>
    <w:rsid w:val="00094F78"/>
    <w:rsid w:val="000A24B9"/>
    <w:rsid w:val="000F46CF"/>
    <w:rsid w:val="00141F57"/>
    <w:rsid w:val="00141F5E"/>
    <w:rsid w:val="00163BAF"/>
    <w:rsid w:val="00166B51"/>
    <w:rsid w:val="00171EAB"/>
    <w:rsid w:val="001900CF"/>
    <w:rsid w:val="00191FB5"/>
    <w:rsid w:val="00192991"/>
    <w:rsid w:val="001A00D8"/>
    <w:rsid w:val="001A2D6F"/>
    <w:rsid w:val="001B17C2"/>
    <w:rsid w:val="001B59CF"/>
    <w:rsid w:val="001F48A1"/>
    <w:rsid w:val="001F6055"/>
    <w:rsid w:val="001F7F2E"/>
    <w:rsid w:val="00233F19"/>
    <w:rsid w:val="002660F8"/>
    <w:rsid w:val="00287C96"/>
    <w:rsid w:val="0029007F"/>
    <w:rsid w:val="00296B49"/>
    <w:rsid w:val="002B0A48"/>
    <w:rsid w:val="002B0EF8"/>
    <w:rsid w:val="002C6C3C"/>
    <w:rsid w:val="002D6EF0"/>
    <w:rsid w:val="002F0C6F"/>
    <w:rsid w:val="00303D8C"/>
    <w:rsid w:val="00305E2A"/>
    <w:rsid w:val="00314E67"/>
    <w:rsid w:val="00325FDB"/>
    <w:rsid w:val="00365AD2"/>
    <w:rsid w:val="00390DF9"/>
    <w:rsid w:val="0039342D"/>
    <w:rsid w:val="003A1E74"/>
    <w:rsid w:val="003A4907"/>
    <w:rsid w:val="003C626F"/>
    <w:rsid w:val="003E63CB"/>
    <w:rsid w:val="003E78AC"/>
    <w:rsid w:val="003F74AC"/>
    <w:rsid w:val="00401502"/>
    <w:rsid w:val="004303C6"/>
    <w:rsid w:val="0043495D"/>
    <w:rsid w:val="00441D1F"/>
    <w:rsid w:val="00452443"/>
    <w:rsid w:val="0046018C"/>
    <w:rsid w:val="00487285"/>
    <w:rsid w:val="004B2E78"/>
    <w:rsid w:val="004B3B89"/>
    <w:rsid w:val="004D291A"/>
    <w:rsid w:val="004F2580"/>
    <w:rsid w:val="004F2A10"/>
    <w:rsid w:val="00511B5B"/>
    <w:rsid w:val="0056340E"/>
    <w:rsid w:val="00573FA0"/>
    <w:rsid w:val="0058000D"/>
    <w:rsid w:val="00580980"/>
    <w:rsid w:val="00582382"/>
    <w:rsid w:val="005901AD"/>
    <w:rsid w:val="00590230"/>
    <w:rsid w:val="0059660F"/>
    <w:rsid w:val="005E4E1F"/>
    <w:rsid w:val="00632BC7"/>
    <w:rsid w:val="00645B61"/>
    <w:rsid w:val="00651B0F"/>
    <w:rsid w:val="00657195"/>
    <w:rsid w:val="00664689"/>
    <w:rsid w:val="006A1E0F"/>
    <w:rsid w:val="006B088E"/>
    <w:rsid w:val="006B14AB"/>
    <w:rsid w:val="006B4270"/>
    <w:rsid w:val="006E63DC"/>
    <w:rsid w:val="007104CF"/>
    <w:rsid w:val="00731588"/>
    <w:rsid w:val="00732D91"/>
    <w:rsid w:val="00740D73"/>
    <w:rsid w:val="00766B1C"/>
    <w:rsid w:val="00795EA1"/>
    <w:rsid w:val="007971B0"/>
    <w:rsid w:val="007B6E80"/>
    <w:rsid w:val="007C2D3A"/>
    <w:rsid w:val="007E0C15"/>
    <w:rsid w:val="00813A6E"/>
    <w:rsid w:val="00827B24"/>
    <w:rsid w:val="008367FF"/>
    <w:rsid w:val="00851EB4"/>
    <w:rsid w:val="008704B0"/>
    <w:rsid w:val="00870613"/>
    <w:rsid w:val="008807C2"/>
    <w:rsid w:val="0088272E"/>
    <w:rsid w:val="00885473"/>
    <w:rsid w:val="0088599A"/>
    <w:rsid w:val="00896817"/>
    <w:rsid w:val="008E1543"/>
    <w:rsid w:val="008E6225"/>
    <w:rsid w:val="008E7AB7"/>
    <w:rsid w:val="008F1842"/>
    <w:rsid w:val="008F3EB2"/>
    <w:rsid w:val="009029A3"/>
    <w:rsid w:val="00947D61"/>
    <w:rsid w:val="009F3497"/>
    <w:rsid w:val="009F45E9"/>
    <w:rsid w:val="00A23CBC"/>
    <w:rsid w:val="00A72044"/>
    <w:rsid w:val="00A7247E"/>
    <w:rsid w:val="00A840F7"/>
    <w:rsid w:val="00A85150"/>
    <w:rsid w:val="00A94166"/>
    <w:rsid w:val="00AF2593"/>
    <w:rsid w:val="00B0061C"/>
    <w:rsid w:val="00B12EE3"/>
    <w:rsid w:val="00B13408"/>
    <w:rsid w:val="00B235FC"/>
    <w:rsid w:val="00B31D83"/>
    <w:rsid w:val="00B439F8"/>
    <w:rsid w:val="00B50D1A"/>
    <w:rsid w:val="00B578E3"/>
    <w:rsid w:val="00B61BB2"/>
    <w:rsid w:val="00B65231"/>
    <w:rsid w:val="00B81CD9"/>
    <w:rsid w:val="00B82F7F"/>
    <w:rsid w:val="00B87F3A"/>
    <w:rsid w:val="00BB2E3B"/>
    <w:rsid w:val="00BC27D9"/>
    <w:rsid w:val="00BC7C40"/>
    <w:rsid w:val="00C04626"/>
    <w:rsid w:val="00C4405C"/>
    <w:rsid w:val="00C576C0"/>
    <w:rsid w:val="00C92AA0"/>
    <w:rsid w:val="00CB4036"/>
    <w:rsid w:val="00CC2CA1"/>
    <w:rsid w:val="00CE3B05"/>
    <w:rsid w:val="00D14B8B"/>
    <w:rsid w:val="00D516B5"/>
    <w:rsid w:val="00D57792"/>
    <w:rsid w:val="00DC5D0B"/>
    <w:rsid w:val="00DF7049"/>
    <w:rsid w:val="00E14D27"/>
    <w:rsid w:val="00E374C5"/>
    <w:rsid w:val="00E43EB5"/>
    <w:rsid w:val="00E47A67"/>
    <w:rsid w:val="00E5119D"/>
    <w:rsid w:val="00E6023F"/>
    <w:rsid w:val="00E604CC"/>
    <w:rsid w:val="00E628A5"/>
    <w:rsid w:val="00EA3391"/>
    <w:rsid w:val="00EA6135"/>
    <w:rsid w:val="00ED47D8"/>
    <w:rsid w:val="00EE3D26"/>
    <w:rsid w:val="00EE7CBF"/>
    <w:rsid w:val="00F05930"/>
    <w:rsid w:val="00F07AB2"/>
    <w:rsid w:val="00F42A4D"/>
    <w:rsid w:val="00F560EB"/>
    <w:rsid w:val="00F615D9"/>
    <w:rsid w:val="00F76A00"/>
    <w:rsid w:val="00F917A1"/>
    <w:rsid w:val="00F9773F"/>
    <w:rsid w:val="00FA00D6"/>
    <w:rsid w:val="00FB2242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2E705"/>
  <w15:chartTrackingRefBased/>
  <w15:docId w15:val="{22E3F228-5ADA-4022-BDBD-F1440489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1A00D8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Intestazione">
    <w:name w:val="header"/>
    <w:basedOn w:val="Normale"/>
    <w:rsid w:val="001A00D8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4F258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872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8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3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2025-07-07T14:54:00Z</cp:lastPrinted>
  <dcterms:created xsi:type="dcterms:W3CDTF">2025-07-07T14:51:00Z</dcterms:created>
  <dcterms:modified xsi:type="dcterms:W3CDTF">2025-07-07T14:54:00Z</dcterms:modified>
</cp:coreProperties>
</file>